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AC2" w:rsidRDefault="00D53AC2" w:rsidP="00860002">
      <w:pPr>
        <w:rPr>
          <w:sz w:val="24"/>
        </w:rPr>
      </w:pPr>
    </w:p>
    <w:p w:rsidR="00D53AC2" w:rsidRPr="001752C2" w:rsidRDefault="00D53AC2" w:rsidP="00860002">
      <w:pPr>
        <w:jc w:val="right"/>
        <w:sectPr w:rsidR="00D53AC2" w:rsidRPr="001752C2">
          <w:headerReference w:type="default" r:id="rId7"/>
          <w:footerReference w:type="even" r:id="rId8"/>
          <w:footerReference w:type="default" r:id="rId9"/>
          <w:pgSz w:w="12240" w:h="15840"/>
          <w:pgMar w:top="1440" w:right="1440" w:bottom="1440" w:left="1440" w:header="720" w:footer="720" w:gutter="0"/>
          <w:pgNumType w:start="1"/>
          <w:cols w:space="720"/>
        </w:sectPr>
      </w:pPr>
      <w:r>
        <w:rPr>
          <w:noProof/>
        </w:rPr>
        <w:pict>
          <v:shapetype id="_x0000_t202" coordsize="21600,21600" o:spt="202" path="m,l,21600r21600,l21600,xe">
            <v:stroke joinstyle="miter"/>
            <v:path gradientshapeok="t" o:connecttype="rect"/>
          </v:shapetype>
          <v:shape id="_x0000_s1026" type="#_x0000_t202" style="position:absolute;left:0;text-align:left;margin-left:-31.95pt;margin-top:-17.8pt;width:93.35pt;height:83.9pt;z-index:251658240;mso-wrap-style:none" filled="f" stroked="f">
            <v:textbox style="mso-next-textbox:#_x0000_s1026;mso-fit-shape-to-text:t">
              <w:txbxContent>
                <w:p w:rsidR="00D53AC2" w:rsidRPr="002E1DC9" w:rsidRDefault="00D53AC2" w:rsidP="00860002">
                  <w:r w:rsidRPr="00C44B3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CPUCSeal2" style="width:78.75pt;height:76.5pt;visibility:visible">
                        <v:imagedata r:id="rId10" o:title=""/>
                      </v:shape>
                    </w:pict>
                  </w:r>
                </w:p>
              </w:txbxContent>
            </v:textbox>
          </v:shape>
        </w:pict>
      </w:r>
    </w:p>
    <w:p w:rsidR="00D53AC2" w:rsidRPr="001752C2" w:rsidRDefault="00D53AC2" w:rsidP="00860002">
      <w:pPr>
        <w:jc w:val="center"/>
        <w:rPr>
          <w:b/>
        </w:rPr>
      </w:pPr>
      <w:r w:rsidRPr="001752C2">
        <w:rPr>
          <w:b/>
        </w:rPr>
        <w:t>APPLICATION FOR A NEW OR AMENDED</w:t>
      </w:r>
    </w:p>
    <w:p w:rsidR="00D53AC2" w:rsidRPr="001752C2" w:rsidRDefault="00D53AC2" w:rsidP="00860002">
      <w:pPr>
        <w:jc w:val="center"/>
        <w:rPr>
          <w:b/>
        </w:rPr>
      </w:pPr>
      <w:smartTag w:uri="urn:schemas-microsoft-com:office:smarttags" w:element="place">
        <w:smartTag w:uri="urn:schemas-microsoft-com:office:smarttags" w:element="PlaceName">
          <w:r w:rsidRPr="001752C2">
            <w:rPr>
              <w:b/>
            </w:rPr>
            <w:t>CALIFORNIA</w:t>
          </w:r>
        </w:smartTag>
        <w:r w:rsidRPr="001752C2">
          <w:rPr>
            <w:b/>
          </w:rPr>
          <w:t xml:space="preserve"> </w:t>
        </w:r>
        <w:smartTag w:uri="urn:schemas-microsoft-com:office:smarttags" w:element="PlaceType">
          <w:r w:rsidRPr="001752C2">
            <w:rPr>
              <w:b/>
            </w:rPr>
            <w:t>STATE</w:t>
          </w:r>
        </w:smartTag>
      </w:smartTag>
      <w:r w:rsidRPr="001752C2">
        <w:rPr>
          <w:b/>
        </w:rPr>
        <w:t xml:space="preserve"> VIDEO FRANCHISE</w:t>
      </w:r>
    </w:p>
    <w:p w:rsidR="00D53AC2" w:rsidRPr="001752C2" w:rsidRDefault="00D53AC2" w:rsidP="00860002">
      <w:pPr>
        <w:jc w:val="center"/>
        <w:rPr>
          <w:b/>
        </w:rPr>
      </w:pPr>
      <w:smartTag w:uri="urn:schemas-microsoft-com:office:smarttags" w:element="State">
        <w:smartTag w:uri="urn:schemas-microsoft-com:office:smarttags" w:element="place">
          <w:r w:rsidRPr="001752C2">
            <w:rPr>
              <w:b/>
            </w:rPr>
            <w:t>CALIFORNIA</w:t>
          </w:r>
        </w:smartTag>
      </w:smartTag>
      <w:r w:rsidRPr="001752C2">
        <w:rPr>
          <w:b/>
        </w:rPr>
        <w:t xml:space="preserve"> PUBLIC UTILITIES COMMISSION</w:t>
      </w:r>
    </w:p>
    <w:p w:rsidR="00D53AC2" w:rsidRPr="001752C2" w:rsidRDefault="00D53AC2" w:rsidP="00860002">
      <w:pPr>
        <w:jc w:val="right"/>
      </w:pPr>
    </w:p>
    <w:p w:rsidR="00D53AC2" w:rsidRPr="001752C2" w:rsidRDefault="00D53AC2" w:rsidP="00860002">
      <w:pPr>
        <w:rPr>
          <w:b/>
        </w:rPr>
      </w:pPr>
    </w:p>
    <w:p w:rsidR="00D53AC2" w:rsidRPr="001752C2" w:rsidRDefault="00D53AC2" w:rsidP="00860002">
      <w:pPr>
        <w:rPr>
          <w:b/>
        </w:rPr>
        <w:sectPr w:rsidR="00D53AC2" w:rsidRPr="001752C2">
          <w:footerReference w:type="even" r:id="rId11"/>
          <w:footerReference w:type="default" r:id="rId12"/>
          <w:type w:val="continuous"/>
          <w:pgSz w:w="12240" w:h="15840"/>
          <w:pgMar w:top="1440" w:right="1440" w:bottom="1440" w:left="1440" w:header="720" w:footer="720" w:gutter="0"/>
          <w:cols w:space="720"/>
        </w:sectPr>
      </w:pPr>
    </w:p>
    <w:p w:rsidR="00D53AC2" w:rsidRPr="001752C2" w:rsidRDefault="00D53AC2" w:rsidP="00860002">
      <w:pPr>
        <w:rPr>
          <w:b/>
        </w:rPr>
      </w:pPr>
    </w:p>
    <w:p w:rsidR="00D53AC2" w:rsidRPr="001752C2" w:rsidRDefault="00D53AC2" w:rsidP="00860002">
      <w:pPr>
        <w:rPr>
          <w:b/>
        </w:rPr>
      </w:pPr>
      <w:r w:rsidRPr="001752C2">
        <w:rPr>
          <w:b/>
        </w:rPr>
        <w:t>Definitions for the purposes of this Application:</w:t>
      </w:r>
    </w:p>
    <w:p w:rsidR="00D53AC2" w:rsidRPr="001752C2" w:rsidRDefault="00D53AC2" w:rsidP="00860002">
      <w:pPr>
        <w:rPr>
          <w:b/>
        </w:rPr>
      </w:pPr>
    </w:p>
    <w:p w:rsidR="00D53AC2" w:rsidRDefault="00D53AC2" w:rsidP="00860002">
      <w:pPr>
        <w:numPr>
          <w:ilvl w:val="0"/>
          <w:numId w:val="32"/>
        </w:numPr>
        <w:spacing w:after="120"/>
      </w:pPr>
      <w:r>
        <w:t>“</w:t>
      </w:r>
      <w:r w:rsidRPr="00FD6D3C">
        <w:t>A</w:t>
      </w:r>
      <w:r>
        <w:t>ccess”</w:t>
      </w:r>
      <w:r w:rsidRPr="00FD6D3C">
        <w:t xml:space="preserve"> means that the holder is capable of providing video service at the household address using any technology, other than direct-to-home satellite service, providing two-way broadband Internet capability and video programming, content, and functionality, regardless of whether any customer has ordered service or whether the owner or landlord or other responsible person has granted access to the household.  If more than one technology is utilized, the technologies shall provide similar two-way broad band Internet accessibility a</w:t>
      </w:r>
      <w:r>
        <w:t>nd similar video programming.</w:t>
      </w:r>
    </w:p>
    <w:p w:rsidR="00D53AC2" w:rsidRDefault="00D53AC2" w:rsidP="00860002">
      <w:pPr>
        <w:numPr>
          <w:ilvl w:val="0"/>
          <w:numId w:val="32"/>
        </w:numPr>
        <w:spacing w:after="120"/>
      </w:pPr>
      <w:r>
        <w:t>“</w:t>
      </w:r>
      <w:r w:rsidRPr="001E2790">
        <w:t>Affiliate” means any company 5 per cent or more of whose outstanding securities are owned, controlled, or held with power to vote, directly or indirectly either by a state video franchise holder or any of its subsidiaries, or by that state video franchise holder’s controlling corporation and/or any of its subsidiaries as well as any company in which the state video franchise holder, its controlling corporation, or any of the state video franchise holder’s affiliates exert substantial control over the operation of the company and/or indirectly have substantial financial interests in the company exercised through means other than ownership.</w:t>
      </w:r>
    </w:p>
    <w:p w:rsidR="00D53AC2" w:rsidRPr="001752C2" w:rsidRDefault="00D53AC2" w:rsidP="00860002">
      <w:pPr>
        <w:numPr>
          <w:ilvl w:val="0"/>
          <w:numId w:val="32"/>
        </w:numPr>
        <w:tabs>
          <w:tab w:val="clear" w:pos="735"/>
        </w:tabs>
        <w:spacing w:after="120"/>
      </w:pPr>
      <w:r w:rsidRPr="001752C2">
        <w:t xml:space="preserve">“Applicant” means any person or entity that </w:t>
      </w:r>
      <w:r>
        <w:t xml:space="preserve">files an application </w:t>
      </w:r>
      <w:r w:rsidRPr="001752C2">
        <w:t>seek</w:t>
      </w:r>
      <w:r>
        <w:t>ing</w:t>
      </w:r>
      <w:r w:rsidRPr="001752C2">
        <w:t xml:space="preserve"> to provide Video Service in the state pursuant to a State Video Franchise.</w:t>
      </w:r>
    </w:p>
    <w:p w:rsidR="00D53AC2" w:rsidRPr="001752C2" w:rsidRDefault="00D53AC2" w:rsidP="00860002">
      <w:pPr>
        <w:numPr>
          <w:ilvl w:val="0"/>
          <w:numId w:val="32"/>
        </w:numPr>
        <w:tabs>
          <w:tab w:val="clear" w:pos="735"/>
        </w:tabs>
        <w:spacing w:after="120"/>
      </w:pPr>
      <w:r w:rsidRPr="001752C2">
        <w:t xml:space="preserve">“Application” means the form prescribed by the Commission through which an Applicant may apply for a State Video Franchise or </w:t>
      </w:r>
      <w:r>
        <w:t>amend</w:t>
      </w:r>
      <w:r w:rsidRPr="001752C2">
        <w:t xml:space="preserve"> its Video Service Area.</w:t>
      </w:r>
    </w:p>
    <w:p w:rsidR="00D53AC2" w:rsidRPr="001752C2" w:rsidRDefault="00D53AC2" w:rsidP="00860002">
      <w:pPr>
        <w:numPr>
          <w:ilvl w:val="0"/>
          <w:numId w:val="32"/>
        </w:numPr>
        <w:tabs>
          <w:tab w:val="clear" w:pos="735"/>
        </w:tabs>
        <w:spacing w:after="120"/>
      </w:pPr>
      <w:r w:rsidRPr="001752C2">
        <w:t>“Application Fee” means any fee that the Commission imposes to recover its actual and reasonable costs of processing an Application.</w:t>
      </w:r>
      <w:r w:rsidRPr="001752C2">
        <w:rPr>
          <w:rStyle w:val="FootnoteReference"/>
        </w:rPr>
        <w:footnoteReference w:id="2"/>
      </w:r>
    </w:p>
    <w:p w:rsidR="00D53AC2" w:rsidRPr="007F4DB7" w:rsidRDefault="00D53AC2" w:rsidP="00860002">
      <w:pPr>
        <w:numPr>
          <w:ilvl w:val="0"/>
          <w:numId w:val="32"/>
        </w:numPr>
        <w:tabs>
          <w:tab w:val="clear" w:pos="735"/>
        </w:tabs>
        <w:spacing w:after="120"/>
      </w:pPr>
      <w:r>
        <w:t xml:space="preserve">“Area” means </w:t>
      </w:r>
      <w:r w:rsidRPr="007F4DB7">
        <w:t>a</w:t>
      </w:r>
      <w:r>
        <w:t xml:space="preserve"> set of contiguous (i) collections</w:t>
      </w:r>
      <w:r w:rsidRPr="007F4DB7">
        <w:t xml:space="preserve"> of census block groups or (ii) regions that are mapped using geographic information system technology</w:t>
      </w:r>
      <w:r>
        <w:t>.</w:t>
      </w:r>
    </w:p>
    <w:p w:rsidR="00D53AC2" w:rsidRPr="001752C2" w:rsidRDefault="00D53AC2" w:rsidP="00860002">
      <w:pPr>
        <w:numPr>
          <w:ilvl w:val="0"/>
          <w:numId w:val="32"/>
        </w:numPr>
        <w:tabs>
          <w:tab w:val="clear" w:pos="735"/>
        </w:tabs>
        <w:spacing w:after="120"/>
      </w:pPr>
      <w:r w:rsidRPr="001752C2">
        <w:rPr>
          <w:iCs/>
        </w:rPr>
        <w:t xml:space="preserve">“Broadband” or “Broadband Service” means any service defined as Broadband, </w:t>
      </w:r>
      <w:r w:rsidRPr="001752C2">
        <w:t>or having advanced telecommunications capability</w:t>
      </w:r>
      <w:r w:rsidRPr="001752C2">
        <w:rPr>
          <w:iCs/>
        </w:rPr>
        <w:t>, in the most recent Federal Communications Commission inquiry pursuant to Section 706 of the Telecommunications Act of 1996 (P.L. 104-104).</w:t>
      </w:r>
      <w:r w:rsidRPr="001752C2">
        <w:rPr>
          <w:rStyle w:val="FootnoteReference"/>
          <w:iCs/>
        </w:rPr>
        <w:footnoteReference w:id="3"/>
      </w:r>
    </w:p>
    <w:p w:rsidR="00D53AC2" w:rsidRPr="001752C2" w:rsidRDefault="00D53AC2" w:rsidP="00860002">
      <w:pPr>
        <w:numPr>
          <w:ilvl w:val="0"/>
          <w:numId w:val="32"/>
        </w:numPr>
        <w:tabs>
          <w:tab w:val="clear" w:pos="735"/>
        </w:tabs>
        <w:spacing w:after="120"/>
      </w:pPr>
      <w:r w:rsidRPr="001752C2">
        <w:t>“Census Block</w:t>
      </w:r>
      <w:r>
        <w:t xml:space="preserve"> Group</w:t>
      </w:r>
      <w:r w:rsidRPr="001752C2">
        <w:t>” has the same meaning as used by the U.S. Census Bureau.</w:t>
      </w:r>
    </w:p>
    <w:p w:rsidR="00D53AC2" w:rsidRPr="00A57A8D" w:rsidRDefault="00D53AC2" w:rsidP="00860002">
      <w:pPr>
        <w:numPr>
          <w:ilvl w:val="0"/>
          <w:numId w:val="32"/>
        </w:numPr>
        <w:tabs>
          <w:tab w:val="clear" w:pos="735"/>
        </w:tabs>
        <w:spacing w:after="120"/>
      </w:pPr>
      <w:r w:rsidRPr="001752C2">
        <w:t xml:space="preserve">“Census Tract” </w:t>
      </w:r>
      <w:r w:rsidRPr="001752C2">
        <w:rPr>
          <w:iCs/>
        </w:rPr>
        <w:t>has the same meaning as used by the U.S. Census Bureau.</w:t>
      </w:r>
      <w:r w:rsidRPr="001752C2">
        <w:rPr>
          <w:rStyle w:val="FootnoteReference"/>
          <w:iCs/>
        </w:rPr>
        <w:footnoteReference w:id="4"/>
      </w:r>
    </w:p>
    <w:p w:rsidR="00D53AC2" w:rsidRPr="001752C2" w:rsidRDefault="00D53AC2" w:rsidP="00860002">
      <w:pPr>
        <w:numPr>
          <w:ilvl w:val="0"/>
          <w:numId w:val="32"/>
        </w:numPr>
        <w:tabs>
          <w:tab w:val="clear" w:pos="735"/>
        </w:tabs>
        <w:spacing w:after="120"/>
      </w:pPr>
      <w:r>
        <w:rPr>
          <w:iCs/>
        </w:rPr>
        <w:t>“Census Tract Basis” means pursuant to the reporting standards articulated in Appendix D and Appendix E, Section II of D.07-03-014.</w:t>
      </w:r>
    </w:p>
    <w:p w:rsidR="00D53AC2" w:rsidRPr="001752C2" w:rsidRDefault="00D53AC2" w:rsidP="00860002">
      <w:pPr>
        <w:numPr>
          <w:ilvl w:val="0"/>
          <w:numId w:val="32"/>
        </w:numPr>
        <w:tabs>
          <w:tab w:val="clear" w:pos="735"/>
        </w:tabs>
        <w:spacing w:after="120"/>
      </w:pPr>
      <w:r w:rsidRPr="001752C2">
        <w:t>“Commission” means the Public Utilities Commission.</w:t>
      </w:r>
    </w:p>
    <w:p w:rsidR="00D53AC2" w:rsidRDefault="00D53AC2" w:rsidP="00860002">
      <w:pPr>
        <w:numPr>
          <w:ilvl w:val="0"/>
          <w:numId w:val="32"/>
        </w:numPr>
        <w:tabs>
          <w:tab w:val="clear" w:pos="735"/>
        </w:tabs>
        <w:spacing w:after="120"/>
      </w:pPr>
      <w:r w:rsidRPr="001752C2">
        <w:t>“Company” means the Applicant</w:t>
      </w:r>
      <w:r>
        <w:t xml:space="preserve"> and its Affiliates</w:t>
      </w:r>
      <w:r w:rsidRPr="001752C2">
        <w:t>.</w:t>
      </w:r>
    </w:p>
    <w:p w:rsidR="00D53AC2" w:rsidRPr="00860002" w:rsidRDefault="00D53AC2" w:rsidP="00860002">
      <w:pPr>
        <w:numPr>
          <w:ilvl w:val="0"/>
          <w:numId w:val="32"/>
        </w:numPr>
        <w:tabs>
          <w:tab w:val="clear" w:pos="735"/>
        </w:tabs>
        <w:spacing w:after="120"/>
      </w:pPr>
      <w:r w:rsidRPr="00860002">
        <w:t>“Consultant” means the third party source</w:t>
      </w:r>
      <w:r>
        <w:t xml:space="preserve"> of census household projections including </w:t>
      </w:r>
      <w:r w:rsidRPr="00860002">
        <w:t>low income household projections.</w:t>
      </w:r>
    </w:p>
    <w:p w:rsidR="00D53AC2" w:rsidRPr="001752C2" w:rsidRDefault="00D53AC2" w:rsidP="00860002">
      <w:pPr>
        <w:numPr>
          <w:ilvl w:val="0"/>
          <w:numId w:val="32"/>
        </w:numPr>
        <w:spacing w:after="120"/>
      </w:pPr>
      <w:r w:rsidRPr="001752C2">
        <w:t>“</w:t>
      </w:r>
      <w:r>
        <w:t>DIVCA</w:t>
      </w:r>
      <w:r w:rsidRPr="001752C2">
        <w:t>” means Assembly Bill 2987, the Digital Infrastructure and Video Competition Act of 2006 (Ch. 700, Stats. 2006).</w:t>
      </w:r>
    </w:p>
    <w:p w:rsidR="00D53AC2" w:rsidRPr="001752C2" w:rsidRDefault="00D53AC2" w:rsidP="00860002">
      <w:pPr>
        <w:numPr>
          <w:ilvl w:val="0"/>
          <w:numId w:val="32"/>
        </w:numPr>
        <w:tabs>
          <w:tab w:val="clear" w:pos="735"/>
        </w:tabs>
        <w:spacing w:after="120"/>
      </w:pPr>
      <w:r w:rsidRPr="001752C2">
        <w:t>“Household” means, consistent with the U.S. Census Bureau, a house, apartment, a mobile home, a group of rooms, or a single room that is intended for occupancy as separate living quarters.</w:t>
      </w:r>
      <w:r w:rsidRPr="001752C2">
        <w:rPr>
          <w:rStyle w:val="FootnoteReference"/>
        </w:rPr>
        <w:footnoteReference w:id="5"/>
      </w:r>
      <w:r w:rsidRPr="001752C2">
        <w:t xml:space="preserve">  </w:t>
      </w:r>
      <w:r>
        <w:t>Separate living quarters</w:t>
      </w:r>
      <w:r w:rsidRPr="00050ECD">
        <w:t xml:space="preserve"> are those in which the occupants live and eat separately from any other persons in building and which have direct access from the outside of the building or through a common hall.</w:t>
      </w:r>
      <w:r>
        <w:rPr>
          <w:rStyle w:val="FootnoteReference"/>
        </w:rPr>
        <w:footnoteReference w:id="6"/>
      </w:r>
    </w:p>
    <w:p w:rsidR="00D53AC2" w:rsidRPr="001752C2" w:rsidRDefault="00D53AC2" w:rsidP="00860002">
      <w:pPr>
        <w:numPr>
          <w:ilvl w:val="0"/>
          <w:numId w:val="32"/>
        </w:numPr>
        <w:tabs>
          <w:tab w:val="clear" w:pos="735"/>
        </w:tabs>
        <w:spacing w:after="120"/>
      </w:pPr>
      <w:r w:rsidRPr="001752C2">
        <w:t>“Local Entity” means any city, county, city and county, or joint powers authority within the state within whose jurisdiction a State Video Franchise Holder may provide Video Service.</w:t>
      </w:r>
      <w:r w:rsidRPr="001752C2">
        <w:rPr>
          <w:rStyle w:val="FootnoteReference"/>
        </w:rPr>
        <w:footnoteReference w:id="7"/>
      </w:r>
    </w:p>
    <w:p w:rsidR="00D53AC2" w:rsidRPr="001752C2" w:rsidRDefault="00D53AC2" w:rsidP="00860002">
      <w:pPr>
        <w:numPr>
          <w:ilvl w:val="0"/>
          <w:numId w:val="32"/>
        </w:numPr>
        <w:tabs>
          <w:tab w:val="clear" w:pos="735"/>
        </w:tabs>
        <w:spacing w:after="120"/>
      </w:pPr>
      <w:r w:rsidRPr="001752C2">
        <w:t>“Low-Income Household” means a residential Household where the average annual Household income is less than $35,000, as based on U.S. Census Bureau estimates adjusted annually to reflect rates of change and distribution through January 1, 2007.</w:t>
      </w:r>
      <w:r w:rsidRPr="001752C2">
        <w:rPr>
          <w:rStyle w:val="FootnoteReference"/>
        </w:rPr>
        <w:footnoteReference w:id="8"/>
      </w:r>
    </w:p>
    <w:p w:rsidR="00D53AC2" w:rsidRDefault="00D53AC2" w:rsidP="00860002">
      <w:pPr>
        <w:numPr>
          <w:ilvl w:val="0"/>
          <w:numId w:val="32"/>
        </w:numPr>
        <w:tabs>
          <w:tab w:val="clear" w:pos="735"/>
        </w:tabs>
        <w:spacing w:after="120"/>
      </w:pPr>
      <w:r w:rsidRPr="001752C2">
        <w:t xml:space="preserve">“State Video Franchise” means a franchise issued </w:t>
      </w:r>
      <w:r>
        <w:t xml:space="preserve">by the Commission </w:t>
      </w:r>
      <w:r w:rsidRPr="001752C2">
        <w:t xml:space="preserve">pursuant to </w:t>
      </w:r>
      <w:r>
        <w:t>DIVCA</w:t>
      </w:r>
      <w:r w:rsidRPr="001752C2">
        <w:rPr>
          <w:iCs/>
        </w:rPr>
        <w:t>.</w:t>
      </w:r>
      <w:r w:rsidRPr="001752C2">
        <w:rPr>
          <w:rStyle w:val="FootnoteReference"/>
          <w:iCs/>
        </w:rPr>
        <w:footnoteReference w:id="9"/>
      </w:r>
    </w:p>
    <w:p w:rsidR="00D53AC2" w:rsidRPr="001752C2" w:rsidRDefault="00D53AC2" w:rsidP="00860002">
      <w:pPr>
        <w:numPr>
          <w:ilvl w:val="0"/>
          <w:numId w:val="32"/>
        </w:numPr>
        <w:tabs>
          <w:tab w:val="clear" w:pos="735"/>
        </w:tabs>
        <w:spacing w:after="120"/>
      </w:pPr>
      <w:r w:rsidRPr="001752C2">
        <w:t xml:space="preserve">“State Video Franchise Holder” </w:t>
      </w:r>
      <w:r w:rsidRPr="00050ECD">
        <w:t xml:space="preserve">means a person or group of persons that has been issued a State Video Franchise from the </w:t>
      </w:r>
      <w:r>
        <w:t>Commission pursuant to Division </w:t>
      </w:r>
      <w:r w:rsidRPr="00050ECD">
        <w:t>2.5 of DIVCA.</w:t>
      </w:r>
      <w:r>
        <w:rPr>
          <w:rStyle w:val="FootnoteReference"/>
        </w:rPr>
        <w:footnoteReference w:id="10"/>
      </w:r>
    </w:p>
    <w:p w:rsidR="00D53AC2" w:rsidRPr="001752C2" w:rsidRDefault="00D53AC2" w:rsidP="00860002">
      <w:pPr>
        <w:numPr>
          <w:ilvl w:val="0"/>
          <w:numId w:val="32"/>
        </w:numPr>
        <w:tabs>
          <w:tab w:val="clear" w:pos="735"/>
        </w:tabs>
        <w:spacing w:after="120"/>
      </w:pPr>
      <w:r w:rsidRPr="001752C2">
        <w:t>“Telephone Service Area” means the area where the Commission has granted an entity a Certificate of Public Convenience</w:t>
      </w:r>
      <w:r>
        <w:t xml:space="preserve"> and Necessity</w:t>
      </w:r>
      <w:r w:rsidRPr="001752C2">
        <w:t xml:space="preserve"> to provide telephone service.</w:t>
      </w:r>
    </w:p>
    <w:p w:rsidR="00D53AC2" w:rsidRPr="001752C2" w:rsidRDefault="00D53AC2" w:rsidP="00860002">
      <w:pPr>
        <w:numPr>
          <w:ilvl w:val="0"/>
          <w:numId w:val="32"/>
        </w:numPr>
        <w:tabs>
          <w:tab w:val="clear" w:pos="735"/>
        </w:tabs>
        <w:spacing w:after="120"/>
      </w:pPr>
      <w:r w:rsidRPr="001752C2">
        <w:t>“Telephone Corporation” means a telephone corporation as defined in Public Utilities Code § 234.</w:t>
      </w:r>
    </w:p>
    <w:p w:rsidR="00D53AC2" w:rsidRPr="001752C2" w:rsidRDefault="00D53AC2" w:rsidP="00860002">
      <w:pPr>
        <w:numPr>
          <w:ilvl w:val="0"/>
          <w:numId w:val="32"/>
        </w:numPr>
        <w:tabs>
          <w:tab w:val="clear" w:pos="735"/>
        </w:tabs>
        <w:spacing w:after="120"/>
      </w:pPr>
      <w:r w:rsidRPr="001752C2">
        <w:t>“Video Service” means video programming services, cable service, or open-video system service provided through facilities located at least in part in public rights-of-way without regard to delivery technology, including Internet protocol or other technology.  This definition does not include (1) any video programming provided by a commercial mobile service provider defined in Section 322(d) of Title 47 of the United States Code, or (2) video programming provided as part of, and via, a service that enables users to access content, information, electronic mail, or other services offered over the public Internet.</w:t>
      </w:r>
      <w:r w:rsidRPr="001752C2">
        <w:rPr>
          <w:rStyle w:val="FootnoteReference"/>
        </w:rPr>
        <w:footnoteReference w:id="11"/>
      </w:r>
    </w:p>
    <w:p w:rsidR="00D53AC2" w:rsidRPr="001752C2" w:rsidRDefault="00D53AC2" w:rsidP="00860002">
      <w:pPr>
        <w:numPr>
          <w:ilvl w:val="0"/>
          <w:numId w:val="32"/>
        </w:numPr>
        <w:tabs>
          <w:tab w:val="clear" w:pos="735"/>
        </w:tabs>
        <w:spacing w:after="120"/>
      </w:pPr>
      <w:r w:rsidRPr="001752C2">
        <w:t>“Video Service Area” means the area proposed to be served under a State Video Franchise.</w:t>
      </w:r>
      <w:r w:rsidRPr="001752C2" w:rsidDel="00A5406A">
        <w:t xml:space="preserve"> </w:t>
      </w:r>
    </w:p>
    <w:p w:rsidR="00D53AC2" w:rsidRPr="001752C2" w:rsidRDefault="00D53AC2" w:rsidP="00860002">
      <w:pPr>
        <w:numPr>
          <w:ilvl w:val="0"/>
          <w:numId w:val="32"/>
        </w:numPr>
        <w:tabs>
          <w:tab w:val="clear" w:pos="735"/>
        </w:tabs>
        <w:spacing w:after="120"/>
        <w:rPr>
          <w:iCs/>
        </w:rPr>
      </w:pPr>
      <w:r w:rsidRPr="001752C2">
        <w:t>“Video Service Provider” means any entity providing Video Service.</w:t>
      </w:r>
      <w:r w:rsidRPr="001752C2">
        <w:rPr>
          <w:rStyle w:val="FootnoteReference"/>
        </w:rPr>
        <w:footnoteReference w:id="12"/>
      </w:r>
    </w:p>
    <w:p w:rsidR="00D53AC2" w:rsidRDefault="00D53AC2" w:rsidP="00860002">
      <w:pPr>
        <w:rPr>
          <w:b/>
          <w:caps/>
        </w:rPr>
      </w:pPr>
    </w:p>
    <w:p w:rsidR="00D53AC2" w:rsidRPr="001752C2" w:rsidRDefault="00D53AC2" w:rsidP="00860002">
      <w:pPr>
        <w:rPr>
          <w:b/>
          <w:caps/>
        </w:rPr>
      </w:pPr>
      <w:r>
        <w:rPr>
          <w:b/>
          <w:caps/>
        </w:rPr>
        <w:br w:type="page"/>
      </w:r>
    </w:p>
    <w:p w:rsidR="00D53AC2" w:rsidRPr="001752C2" w:rsidRDefault="00D53AC2" w:rsidP="00860002">
      <w:pPr>
        <w:rPr>
          <w:b/>
          <w:caps/>
        </w:rPr>
      </w:pPr>
      <w:r w:rsidRPr="001752C2">
        <w:rPr>
          <w:b/>
          <w:caps/>
        </w:rPr>
        <w:t>Please type all information unless instructed otherwise.</w:t>
      </w:r>
    </w:p>
    <w:p w:rsidR="00D53AC2" w:rsidRPr="001752C2" w:rsidRDefault="00D53AC2" w:rsidP="00860002">
      <w:pPr>
        <w:rPr>
          <w:b/>
        </w:rPr>
      </w:pPr>
    </w:p>
    <w:p w:rsidR="00D53AC2" w:rsidRPr="001752C2" w:rsidRDefault="00D53AC2" w:rsidP="00860002">
      <w:pPr>
        <w:rPr>
          <w:b/>
        </w:rPr>
      </w:pPr>
      <w:r w:rsidRPr="001752C2">
        <w:rPr>
          <w:b/>
        </w:rPr>
        <w:t>Type of Application</w:t>
      </w:r>
    </w:p>
    <w:p w:rsidR="00D53AC2" w:rsidRPr="001752C2" w:rsidRDefault="00D53AC2" w:rsidP="00860002">
      <w:pPr>
        <w:rPr>
          <w:b/>
        </w:rPr>
      </w:pPr>
    </w:p>
    <w:p w:rsidR="00D53AC2" w:rsidRPr="001752C2" w:rsidRDefault="00D53AC2" w:rsidP="00860002">
      <w:pPr>
        <w:numPr>
          <w:ilvl w:val="0"/>
          <w:numId w:val="27"/>
        </w:numPr>
        <w:ind w:firstLine="90"/>
      </w:pPr>
      <w:r w:rsidRPr="001752C2">
        <w:t xml:space="preserve">Check as appropriate: </w:t>
      </w:r>
    </w:p>
    <w:p w:rsidR="00D53AC2" w:rsidRPr="001752C2" w:rsidRDefault="00D53AC2" w:rsidP="00860002">
      <w:pPr>
        <w:ind w:left="360"/>
        <w:rPr>
          <w:sz w:val="12"/>
          <w:szCs w:val="12"/>
        </w:rPr>
      </w:pPr>
    </w:p>
    <w:p w:rsidR="00D53AC2" w:rsidRDefault="00D53AC2" w:rsidP="00860002">
      <w:pPr>
        <w:ind w:left="450"/>
      </w:pPr>
      <w:r w:rsidRPr="001752C2">
        <w:tab/>
        <w:t>⁯  New Franchise</w:t>
      </w:r>
      <w:r w:rsidRPr="001752C2">
        <w:tab/>
      </w:r>
      <w:r>
        <w:t>X</w:t>
      </w:r>
      <w:r w:rsidRPr="001752C2">
        <w:t xml:space="preserve">  Amended Franchise</w:t>
      </w:r>
      <w:r>
        <w:t xml:space="preserve"> (Please indicate type of amendment below)</w:t>
      </w:r>
      <w:r w:rsidRPr="001752C2">
        <w:tab/>
        <w:t xml:space="preserve"> </w:t>
      </w:r>
    </w:p>
    <w:p w:rsidR="00D53AC2" w:rsidRDefault="00D53AC2" w:rsidP="00860002">
      <w:pPr>
        <w:ind w:left="450"/>
      </w:pPr>
    </w:p>
    <w:p w:rsidR="00D53AC2" w:rsidRDefault="00D53AC2" w:rsidP="00860002">
      <w:pPr>
        <w:ind w:left="450"/>
      </w:pPr>
      <w:r>
        <w:tab/>
      </w:r>
      <w:r>
        <w:tab/>
      </w:r>
      <w:r>
        <w:tab/>
      </w:r>
      <w:r>
        <w:tab/>
      </w:r>
      <w:r>
        <w:tab/>
        <w:t>X  Increasing Video Service Area</w:t>
      </w:r>
    </w:p>
    <w:p w:rsidR="00D53AC2" w:rsidRDefault="00D53AC2" w:rsidP="00860002">
      <w:pPr>
        <w:ind w:left="450"/>
      </w:pPr>
    </w:p>
    <w:p w:rsidR="00D53AC2" w:rsidRPr="001752C2" w:rsidRDefault="00D53AC2" w:rsidP="00860002">
      <w:pPr>
        <w:ind w:left="3330" w:firstLine="270"/>
      </w:pPr>
      <w:r w:rsidRPr="001752C2">
        <w:t>⁯</w:t>
      </w:r>
      <w:r>
        <w:t xml:space="preserve">  Decreasing Video Service Area</w:t>
      </w:r>
    </w:p>
    <w:p w:rsidR="00D53AC2" w:rsidRDefault="00D53AC2" w:rsidP="00860002">
      <w:pPr>
        <w:rPr>
          <w:b/>
        </w:rPr>
      </w:pPr>
    </w:p>
    <w:p w:rsidR="00D53AC2" w:rsidRPr="001752C2" w:rsidRDefault="00D53AC2" w:rsidP="00860002">
      <w:pPr>
        <w:rPr>
          <w:b/>
        </w:rPr>
      </w:pPr>
      <w:r w:rsidRPr="001752C2">
        <w:rPr>
          <w:b/>
        </w:rPr>
        <w:t>Applicant Information</w:t>
      </w:r>
    </w:p>
    <w:p w:rsidR="00D53AC2" w:rsidRPr="001752C2" w:rsidRDefault="00D53AC2" w:rsidP="00860002">
      <w:pPr>
        <w:ind w:left="450"/>
      </w:pPr>
    </w:p>
    <w:p w:rsidR="00D53AC2" w:rsidRPr="001752C2" w:rsidRDefault="00D53AC2" w:rsidP="00860002">
      <w:pPr>
        <w:numPr>
          <w:ilvl w:val="0"/>
          <w:numId w:val="25"/>
        </w:numPr>
        <w:tabs>
          <w:tab w:val="clear" w:pos="360"/>
          <w:tab w:val="num" w:pos="720"/>
        </w:tabs>
        <w:ind w:left="720" w:hanging="720"/>
      </w:pPr>
      <w:r w:rsidRPr="001752C2">
        <w:t>Applicant’s State Video Franchise number (if seeking an amended Franchise):</w:t>
      </w:r>
    </w:p>
    <w:p w:rsidR="00D53AC2" w:rsidRDefault="00D53AC2" w:rsidP="00D168DB">
      <w:pPr>
        <w:ind w:left="720"/>
      </w:pPr>
      <w:r>
        <w:t>0008</w:t>
      </w:r>
      <w:r w:rsidRPr="001752C2">
        <w:t>____________________________________</w:t>
      </w:r>
      <w:r w:rsidRPr="001752C2">
        <w:tab/>
      </w:r>
    </w:p>
    <w:p w:rsidR="00D53AC2" w:rsidRPr="001752C2" w:rsidRDefault="00D53AC2" w:rsidP="00860002"/>
    <w:p w:rsidR="00D53AC2" w:rsidRPr="001752C2" w:rsidRDefault="00D53AC2" w:rsidP="00860002">
      <w:pPr>
        <w:numPr>
          <w:ilvl w:val="0"/>
          <w:numId w:val="25"/>
        </w:numPr>
      </w:pPr>
      <w:r w:rsidRPr="001752C2">
        <w:tab/>
        <w:t>Applicant’s full legal name:</w:t>
      </w:r>
    </w:p>
    <w:p w:rsidR="00D53AC2" w:rsidRPr="001752C2" w:rsidRDefault="00D53AC2" w:rsidP="00860002">
      <w:pPr>
        <w:ind w:left="450"/>
        <w:rPr>
          <w:sz w:val="12"/>
          <w:szCs w:val="12"/>
        </w:rPr>
      </w:pPr>
    </w:p>
    <w:p w:rsidR="00D53AC2" w:rsidRPr="001752C2" w:rsidRDefault="00D53AC2" w:rsidP="00860002">
      <w:pPr>
        <w:ind w:left="720"/>
      </w:pPr>
      <w:r>
        <w:t>Charter Communication Entertainment II, LLC</w:t>
      </w:r>
      <w:r w:rsidRPr="001752C2">
        <w:t>__________________________________________</w:t>
      </w:r>
    </w:p>
    <w:p w:rsidR="00D53AC2" w:rsidRPr="001752C2" w:rsidRDefault="00D53AC2" w:rsidP="00860002">
      <w:pPr>
        <w:ind w:left="720"/>
      </w:pPr>
    </w:p>
    <w:p w:rsidR="00D53AC2" w:rsidRPr="001752C2" w:rsidRDefault="00D53AC2" w:rsidP="00860002">
      <w:pPr>
        <w:numPr>
          <w:ilvl w:val="0"/>
          <w:numId w:val="25"/>
        </w:numPr>
      </w:pPr>
      <w:r w:rsidRPr="001752C2">
        <w:tab/>
        <w:t xml:space="preserve">Name under which the Applicant does or will do business in </w:t>
      </w:r>
      <w:smartTag w:uri="urn:schemas-microsoft-com:office:smarttags" w:element="State">
        <w:smartTag w:uri="urn:schemas-microsoft-com:office:smarttags" w:element="place">
          <w:r w:rsidRPr="001752C2">
            <w:t>California</w:t>
          </w:r>
        </w:smartTag>
      </w:smartTag>
      <w:r w:rsidRPr="001752C2">
        <w:t xml:space="preserve">: </w:t>
      </w:r>
    </w:p>
    <w:p w:rsidR="00D53AC2" w:rsidRPr="001752C2" w:rsidRDefault="00D53AC2" w:rsidP="00860002">
      <w:pPr>
        <w:rPr>
          <w:sz w:val="12"/>
          <w:szCs w:val="12"/>
        </w:rPr>
      </w:pPr>
      <w:r w:rsidRPr="001752C2">
        <w:tab/>
      </w:r>
    </w:p>
    <w:p w:rsidR="00D53AC2" w:rsidRPr="001752C2" w:rsidRDefault="00D53AC2" w:rsidP="00860002">
      <w:pPr>
        <w:ind w:left="360"/>
        <w:rPr>
          <w:sz w:val="12"/>
          <w:szCs w:val="12"/>
        </w:rPr>
      </w:pPr>
      <w:r w:rsidRPr="001752C2">
        <w:tab/>
      </w:r>
    </w:p>
    <w:p w:rsidR="00D53AC2" w:rsidRPr="001752C2" w:rsidRDefault="00D53AC2" w:rsidP="00860002">
      <w:pPr>
        <w:ind w:left="720"/>
      </w:pPr>
      <w:r>
        <w:t>Charter Communications</w:t>
      </w:r>
      <w:r w:rsidRPr="001752C2">
        <w:t>________________________________________________________</w:t>
      </w:r>
    </w:p>
    <w:p w:rsidR="00D53AC2" w:rsidRPr="001752C2" w:rsidRDefault="00D53AC2" w:rsidP="00860002">
      <w:r w:rsidRPr="001752C2">
        <w:t xml:space="preserve"> </w:t>
      </w:r>
    </w:p>
    <w:p w:rsidR="00D53AC2" w:rsidRDefault="00D53AC2" w:rsidP="00860002">
      <w:pPr>
        <w:numPr>
          <w:ilvl w:val="0"/>
          <w:numId w:val="25"/>
        </w:numPr>
      </w:pPr>
      <w:r>
        <w:tab/>
        <w:t>L</w:t>
      </w:r>
      <w:r w:rsidRPr="001752C2">
        <w:t>egal name and contact information</w:t>
      </w:r>
      <w:r>
        <w:t xml:space="preserve"> of Applicant’s parent companies, including the </w:t>
      </w:r>
    </w:p>
    <w:p w:rsidR="00D53AC2" w:rsidRPr="001752C2" w:rsidRDefault="00D53AC2" w:rsidP="00860002">
      <w:pPr>
        <w:ind w:firstLine="720"/>
      </w:pPr>
      <w:r>
        <w:t>ultimate parent</w:t>
      </w:r>
      <w:r w:rsidRPr="001752C2">
        <w:t xml:space="preserve">: </w:t>
      </w:r>
    </w:p>
    <w:p w:rsidR="00D53AC2" w:rsidRPr="001752C2" w:rsidRDefault="00D53AC2" w:rsidP="00860002">
      <w:pPr>
        <w:ind w:left="360"/>
        <w:rPr>
          <w:sz w:val="12"/>
          <w:szCs w:val="12"/>
        </w:rPr>
      </w:pPr>
    </w:p>
    <w:p w:rsidR="00D53AC2" w:rsidRPr="001752C2" w:rsidRDefault="00D53AC2" w:rsidP="00860002">
      <w:pPr>
        <w:ind w:left="720"/>
      </w:pPr>
      <w:r w:rsidRPr="001752C2">
        <w:t>Parent’s Full Legal Name:</w:t>
      </w:r>
      <w:r w:rsidRPr="001752C2">
        <w:tab/>
      </w:r>
      <w:r>
        <w:t>Charter Communications Entertainment II, LLC</w:t>
      </w:r>
      <w:r w:rsidRPr="001752C2">
        <w:t>____</w:t>
      </w:r>
    </w:p>
    <w:p w:rsidR="00D53AC2" w:rsidRPr="001752C2" w:rsidRDefault="00D53AC2" w:rsidP="00860002">
      <w:pPr>
        <w:ind w:left="720"/>
        <w:rPr>
          <w:sz w:val="12"/>
          <w:szCs w:val="12"/>
        </w:rPr>
      </w:pPr>
    </w:p>
    <w:p w:rsidR="00D53AC2" w:rsidRPr="001752C2" w:rsidRDefault="00D53AC2" w:rsidP="00860002">
      <w:pPr>
        <w:ind w:left="720"/>
      </w:pPr>
      <w:r w:rsidRPr="001752C2">
        <w:t xml:space="preserve">Address: </w:t>
      </w:r>
      <w:r w:rsidRPr="001752C2">
        <w:tab/>
      </w:r>
      <w:r>
        <w:t>12405 Powerscourt Drive</w:t>
      </w:r>
      <w:r w:rsidRPr="001752C2">
        <w:t>_____________________________________</w:t>
      </w:r>
    </w:p>
    <w:p w:rsidR="00D53AC2" w:rsidRPr="001752C2" w:rsidRDefault="00D53AC2" w:rsidP="00860002">
      <w:pPr>
        <w:ind w:left="720"/>
        <w:rPr>
          <w:sz w:val="12"/>
          <w:szCs w:val="12"/>
        </w:rPr>
      </w:pPr>
      <w:r w:rsidRPr="001752C2">
        <w:tab/>
      </w:r>
      <w:r w:rsidRPr="001752C2">
        <w:tab/>
      </w:r>
    </w:p>
    <w:p w:rsidR="00D53AC2" w:rsidRPr="001752C2" w:rsidRDefault="00D53AC2" w:rsidP="00860002">
      <w:pPr>
        <w:ind w:left="720"/>
      </w:pPr>
      <w:r w:rsidRPr="001752C2">
        <w:tab/>
      </w:r>
      <w:r w:rsidRPr="001752C2">
        <w:tab/>
      </w:r>
      <w:smartTag w:uri="urn:schemas-microsoft-com:office:smarttags" w:element="place">
        <w:smartTag w:uri="urn:schemas-microsoft-com:office:smarttags" w:element="City">
          <w:r>
            <w:t>St. Louis</w:t>
          </w:r>
        </w:smartTag>
        <w:r>
          <w:t xml:space="preserve"> </w:t>
        </w:r>
        <w:smartTag w:uri="urn:schemas-microsoft-com:office:smarttags" w:element="State">
          <w:r>
            <w:t>Missouri</w:t>
          </w:r>
        </w:smartTag>
      </w:smartTag>
      <w:r>
        <w:t>, 63131</w:t>
      </w:r>
      <w:r w:rsidRPr="001752C2">
        <w:t>________________________________________</w:t>
      </w:r>
    </w:p>
    <w:p w:rsidR="00D53AC2" w:rsidRPr="001752C2" w:rsidRDefault="00D53AC2" w:rsidP="00860002">
      <w:pPr>
        <w:ind w:left="720"/>
        <w:rPr>
          <w:sz w:val="12"/>
          <w:szCs w:val="12"/>
        </w:rPr>
      </w:pPr>
    </w:p>
    <w:p w:rsidR="00D53AC2" w:rsidRPr="001752C2" w:rsidRDefault="00D53AC2" w:rsidP="00860002">
      <w:pPr>
        <w:ind w:left="720"/>
      </w:pPr>
      <w:r w:rsidRPr="001752C2">
        <w:t>Phone:</w:t>
      </w:r>
      <w:r w:rsidRPr="001752C2">
        <w:tab/>
      </w:r>
      <w:r w:rsidRPr="001752C2">
        <w:tab/>
      </w:r>
      <w:r>
        <w:t>314-965-0555</w:t>
      </w:r>
      <w:r w:rsidRPr="001752C2">
        <w:t>______________________________________________________</w:t>
      </w:r>
    </w:p>
    <w:p w:rsidR="00D53AC2" w:rsidRDefault="00D53AC2" w:rsidP="00860002"/>
    <w:p w:rsidR="00D53AC2" w:rsidRPr="001752C2" w:rsidRDefault="00D53AC2" w:rsidP="00860002">
      <w:pPr>
        <w:ind w:left="720"/>
      </w:pPr>
      <w:r w:rsidRPr="001752C2">
        <w:t>Parent’s Full Legal Name:</w:t>
      </w:r>
      <w:r w:rsidRPr="001752C2">
        <w:tab/>
      </w:r>
      <w:r>
        <w:t>Cencon Cable Entertainment, LLC</w:t>
      </w:r>
      <w:r w:rsidRPr="001752C2">
        <w:t>_________________</w:t>
      </w:r>
    </w:p>
    <w:p w:rsidR="00D53AC2" w:rsidRPr="001752C2" w:rsidRDefault="00D53AC2" w:rsidP="00860002">
      <w:pPr>
        <w:ind w:left="720"/>
        <w:rPr>
          <w:sz w:val="12"/>
          <w:szCs w:val="12"/>
        </w:rPr>
      </w:pPr>
    </w:p>
    <w:p w:rsidR="00D53AC2" w:rsidRPr="001752C2" w:rsidRDefault="00D53AC2" w:rsidP="00860002">
      <w:pPr>
        <w:ind w:left="720"/>
      </w:pPr>
      <w:r w:rsidRPr="001752C2">
        <w:t xml:space="preserve">Address: </w:t>
      </w:r>
      <w:r w:rsidRPr="001752C2">
        <w:tab/>
      </w:r>
      <w:r>
        <w:t>Same as above</w:t>
      </w:r>
      <w:r w:rsidRPr="001752C2">
        <w:t>________________________________________________</w:t>
      </w:r>
    </w:p>
    <w:p w:rsidR="00D53AC2" w:rsidRPr="001752C2" w:rsidRDefault="00D53AC2" w:rsidP="00860002">
      <w:pPr>
        <w:ind w:left="720"/>
        <w:rPr>
          <w:sz w:val="12"/>
          <w:szCs w:val="12"/>
        </w:rPr>
      </w:pPr>
      <w:r w:rsidRPr="001752C2">
        <w:tab/>
      </w:r>
      <w:r w:rsidRPr="001752C2">
        <w:tab/>
      </w:r>
    </w:p>
    <w:p w:rsidR="00D53AC2" w:rsidRPr="001752C2" w:rsidRDefault="00D53AC2" w:rsidP="00860002">
      <w:pPr>
        <w:ind w:left="720"/>
      </w:pPr>
      <w:r w:rsidRPr="001752C2">
        <w:tab/>
      </w:r>
      <w:r w:rsidRPr="001752C2">
        <w:tab/>
        <w:t>____________________________________________________________</w:t>
      </w:r>
    </w:p>
    <w:p w:rsidR="00D53AC2" w:rsidRPr="001752C2" w:rsidRDefault="00D53AC2" w:rsidP="00860002">
      <w:pPr>
        <w:ind w:left="720"/>
        <w:rPr>
          <w:sz w:val="12"/>
          <w:szCs w:val="12"/>
        </w:rPr>
      </w:pPr>
    </w:p>
    <w:p w:rsidR="00D53AC2" w:rsidRPr="001752C2" w:rsidRDefault="00D53AC2" w:rsidP="00860002">
      <w:pPr>
        <w:ind w:left="720"/>
      </w:pPr>
      <w:r w:rsidRPr="001752C2">
        <w:t>Phone:</w:t>
      </w:r>
      <w:r w:rsidRPr="001752C2">
        <w:tab/>
      </w:r>
      <w:r w:rsidRPr="001752C2">
        <w:tab/>
      </w:r>
      <w:r>
        <w:t>Same as above</w:t>
      </w:r>
      <w:r w:rsidRPr="001752C2">
        <w:t>_______________________________________________</w:t>
      </w:r>
    </w:p>
    <w:p w:rsidR="00D53AC2" w:rsidRDefault="00D53AC2" w:rsidP="00860002"/>
    <w:p w:rsidR="00D53AC2" w:rsidRPr="001752C2" w:rsidRDefault="00D53AC2" w:rsidP="00860002">
      <w:pPr>
        <w:ind w:left="720"/>
      </w:pPr>
      <w:r w:rsidRPr="001752C2">
        <w:t>Parent’s Full Legal Name:</w:t>
      </w:r>
      <w:r>
        <w:t xml:space="preserve"> Charter Communications Operating, LLC</w:t>
      </w:r>
      <w:r w:rsidRPr="001752C2">
        <w:t>___________________</w:t>
      </w:r>
    </w:p>
    <w:p w:rsidR="00D53AC2" w:rsidRPr="001752C2" w:rsidRDefault="00D53AC2" w:rsidP="00860002">
      <w:pPr>
        <w:ind w:left="720"/>
        <w:rPr>
          <w:sz w:val="12"/>
          <w:szCs w:val="12"/>
        </w:rPr>
      </w:pPr>
    </w:p>
    <w:p w:rsidR="00D53AC2" w:rsidRPr="001752C2" w:rsidRDefault="00D53AC2" w:rsidP="00860002">
      <w:pPr>
        <w:ind w:left="720"/>
      </w:pPr>
      <w:r w:rsidRPr="001752C2">
        <w:t xml:space="preserve">Address: </w:t>
      </w:r>
      <w:r w:rsidRPr="001752C2">
        <w:tab/>
      </w:r>
      <w:r>
        <w:t>Same as above</w:t>
      </w:r>
      <w:r w:rsidRPr="001752C2">
        <w:t>_______________________________________________</w:t>
      </w:r>
    </w:p>
    <w:p w:rsidR="00D53AC2" w:rsidRPr="001752C2" w:rsidRDefault="00D53AC2" w:rsidP="00860002">
      <w:pPr>
        <w:ind w:left="720"/>
        <w:rPr>
          <w:sz w:val="12"/>
          <w:szCs w:val="12"/>
        </w:rPr>
      </w:pPr>
      <w:r w:rsidRPr="001752C2">
        <w:tab/>
      </w:r>
      <w:r w:rsidRPr="001752C2">
        <w:tab/>
      </w:r>
    </w:p>
    <w:p w:rsidR="00D53AC2" w:rsidRPr="001752C2" w:rsidRDefault="00D53AC2" w:rsidP="00860002">
      <w:pPr>
        <w:ind w:left="720"/>
      </w:pPr>
      <w:r w:rsidRPr="001752C2">
        <w:tab/>
      </w:r>
      <w:r w:rsidRPr="001752C2">
        <w:tab/>
        <w:t>____________________________________________________________</w:t>
      </w:r>
    </w:p>
    <w:p w:rsidR="00D53AC2" w:rsidRPr="001752C2" w:rsidRDefault="00D53AC2" w:rsidP="00860002">
      <w:pPr>
        <w:ind w:left="720"/>
        <w:rPr>
          <w:sz w:val="12"/>
          <w:szCs w:val="12"/>
        </w:rPr>
      </w:pPr>
    </w:p>
    <w:p w:rsidR="00D53AC2" w:rsidRPr="001752C2" w:rsidRDefault="00D53AC2" w:rsidP="00860002">
      <w:pPr>
        <w:ind w:left="720"/>
      </w:pPr>
      <w:r w:rsidRPr="001752C2">
        <w:t>Phone:</w:t>
      </w:r>
      <w:r w:rsidRPr="001752C2">
        <w:tab/>
      </w:r>
      <w:r w:rsidRPr="001752C2">
        <w:tab/>
      </w:r>
      <w:r>
        <w:t>Same as above</w:t>
      </w:r>
      <w:r w:rsidRPr="001752C2">
        <w:t>_________________________________________________</w:t>
      </w:r>
    </w:p>
    <w:p w:rsidR="00D53AC2" w:rsidRDefault="00D53AC2" w:rsidP="00860002"/>
    <w:p w:rsidR="00D53AC2" w:rsidRPr="00AB65EE" w:rsidRDefault="00D53AC2" w:rsidP="00AB65EE">
      <w:pPr>
        <w:ind w:left="720"/>
        <w:rPr>
          <w:b/>
        </w:rPr>
      </w:pPr>
      <w:r>
        <w:rPr>
          <w:b/>
        </w:rPr>
        <w:t>SEE ATTACHED LIST.  ALL LEGAL ENTITIES SHARE THE SAME ADDRESS AND TELEPHONE NUMBER</w:t>
      </w:r>
    </w:p>
    <w:p w:rsidR="00D53AC2" w:rsidRDefault="00D53AC2" w:rsidP="00860002">
      <w:r>
        <w:tab/>
      </w:r>
    </w:p>
    <w:p w:rsidR="00D53AC2" w:rsidRPr="001752C2" w:rsidRDefault="00D53AC2" w:rsidP="00860002"/>
    <w:p w:rsidR="00D53AC2" w:rsidRPr="001752C2" w:rsidRDefault="00D53AC2" w:rsidP="00860002">
      <w:pPr>
        <w:numPr>
          <w:ilvl w:val="0"/>
          <w:numId w:val="25"/>
        </w:numPr>
      </w:pPr>
      <w:r w:rsidRPr="001752C2">
        <w:tab/>
        <w:t>Applicant’s principal place of business:</w:t>
      </w:r>
    </w:p>
    <w:p w:rsidR="00D53AC2" w:rsidRPr="001752C2" w:rsidRDefault="00D53AC2" w:rsidP="00860002">
      <w:pPr>
        <w:ind w:left="360"/>
        <w:rPr>
          <w:sz w:val="12"/>
          <w:szCs w:val="12"/>
        </w:rPr>
      </w:pPr>
    </w:p>
    <w:p w:rsidR="00D53AC2" w:rsidRPr="001752C2" w:rsidRDefault="00D53AC2" w:rsidP="00860002">
      <w:pPr>
        <w:ind w:left="360" w:firstLine="360"/>
      </w:pPr>
      <w:r w:rsidRPr="001752C2">
        <w:t xml:space="preserve">Address: </w:t>
      </w:r>
      <w:r w:rsidRPr="001752C2">
        <w:tab/>
      </w:r>
      <w:r>
        <w:t>12405 Powerscourt Drive</w:t>
      </w:r>
      <w:r w:rsidRPr="001752C2">
        <w:t>_____________________________________</w:t>
      </w:r>
    </w:p>
    <w:p w:rsidR="00D53AC2" w:rsidRPr="001752C2" w:rsidRDefault="00D53AC2" w:rsidP="00860002">
      <w:pPr>
        <w:ind w:left="720"/>
        <w:rPr>
          <w:sz w:val="12"/>
          <w:szCs w:val="12"/>
        </w:rPr>
      </w:pPr>
      <w:r w:rsidRPr="001752C2">
        <w:tab/>
      </w:r>
      <w:r w:rsidRPr="001752C2">
        <w:tab/>
      </w:r>
    </w:p>
    <w:p w:rsidR="00D53AC2" w:rsidRPr="001752C2" w:rsidRDefault="00D53AC2" w:rsidP="00860002">
      <w:pPr>
        <w:ind w:left="360" w:firstLine="360"/>
      </w:pPr>
      <w:r w:rsidRPr="001752C2">
        <w:rPr>
          <w:sz w:val="12"/>
          <w:szCs w:val="12"/>
        </w:rPr>
        <w:tab/>
      </w:r>
      <w:r w:rsidRPr="001752C2">
        <w:rPr>
          <w:sz w:val="12"/>
          <w:szCs w:val="12"/>
        </w:rPr>
        <w:tab/>
      </w:r>
      <w:smartTag w:uri="urn:schemas-microsoft-com:office:smarttags" w:element="place">
        <w:smartTag w:uri="urn:schemas-microsoft-com:office:smarttags" w:element="City">
          <w:r w:rsidRPr="00AB65EE">
            <w:t>St. Louis</w:t>
          </w:r>
        </w:smartTag>
        <w:r w:rsidRPr="00AB65EE">
          <w:t xml:space="preserve">, </w:t>
        </w:r>
        <w:smartTag w:uri="urn:schemas-microsoft-com:office:smarttags" w:element="State">
          <w:r w:rsidRPr="00AB65EE">
            <w:t>Missouri</w:t>
          </w:r>
        </w:smartTag>
      </w:smartTag>
      <w:r w:rsidRPr="00AB65EE">
        <w:t xml:space="preserve">, </w:t>
      </w:r>
      <w:r>
        <w:t>63131</w:t>
      </w:r>
      <w:r w:rsidRPr="001752C2">
        <w:t>___________________________________</w:t>
      </w:r>
    </w:p>
    <w:p w:rsidR="00D53AC2" w:rsidRPr="001752C2" w:rsidRDefault="00D53AC2" w:rsidP="00860002">
      <w:pPr>
        <w:ind w:left="360" w:firstLine="360"/>
        <w:rPr>
          <w:sz w:val="12"/>
          <w:szCs w:val="12"/>
        </w:rPr>
      </w:pPr>
    </w:p>
    <w:p w:rsidR="00D53AC2" w:rsidRDefault="00D53AC2" w:rsidP="00860002">
      <w:pPr>
        <w:ind w:left="360" w:firstLine="360"/>
      </w:pPr>
      <w:r w:rsidRPr="001752C2">
        <w:t xml:space="preserve">Phone: </w:t>
      </w:r>
      <w:r w:rsidRPr="001752C2">
        <w:tab/>
      </w:r>
      <w:r>
        <w:t>314-965-0555</w:t>
      </w:r>
      <w:r w:rsidRPr="001752C2">
        <w:t>________________________________________________</w:t>
      </w:r>
      <w:r w:rsidRPr="001752C2">
        <w:tab/>
      </w:r>
    </w:p>
    <w:p w:rsidR="00D53AC2" w:rsidRPr="001752C2" w:rsidRDefault="00D53AC2" w:rsidP="00860002">
      <w:pPr>
        <w:ind w:left="360" w:firstLine="360"/>
      </w:pPr>
    </w:p>
    <w:p w:rsidR="00D53AC2" w:rsidRPr="001752C2" w:rsidRDefault="00D53AC2" w:rsidP="00860002">
      <w:pPr>
        <w:numPr>
          <w:ilvl w:val="0"/>
          <w:numId w:val="25"/>
        </w:numPr>
        <w:tabs>
          <w:tab w:val="clear" w:pos="360"/>
          <w:tab w:val="num" w:pos="720"/>
        </w:tabs>
        <w:ind w:left="720" w:hanging="720"/>
      </w:pPr>
      <w:r w:rsidRPr="001752C2">
        <w:t>Contact information for the person responsible for ongoing communication with the Commission about Video Service business:</w:t>
      </w:r>
    </w:p>
    <w:p w:rsidR="00D53AC2" w:rsidRPr="001752C2" w:rsidRDefault="00D53AC2" w:rsidP="00860002">
      <w:pPr>
        <w:ind w:left="360"/>
        <w:rPr>
          <w:sz w:val="12"/>
          <w:szCs w:val="12"/>
        </w:rPr>
      </w:pPr>
    </w:p>
    <w:p w:rsidR="00D53AC2" w:rsidRPr="001752C2" w:rsidRDefault="00D53AC2" w:rsidP="00860002">
      <w:pPr>
        <w:ind w:left="720"/>
      </w:pPr>
      <w:r w:rsidRPr="001752C2">
        <w:t xml:space="preserve">Name: </w:t>
      </w:r>
      <w:r w:rsidRPr="001752C2">
        <w:tab/>
      </w:r>
      <w:r w:rsidRPr="001752C2">
        <w:tab/>
      </w:r>
      <w:r>
        <w:t>Susie Evans</w:t>
      </w:r>
      <w:r w:rsidRPr="001752C2">
        <w:t>________________________________________________</w:t>
      </w:r>
      <w:r w:rsidRPr="001752C2">
        <w:tab/>
      </w:r>
    </w:p>
    <w:p w:rsidR="00D53AC2" w:rsidRPr="001752C2" w:rsidRDefault="00D53AC2" w:rsidP="00860002">
      <w:pPr>
        <w:ind w:left="720"/>
        <w:rPr>
          <w:sz w:val="12"/>
          <w:szCs w:val="12"/>
        </w:rPr>
      </w:pPr>
    </w:p>
    <w:p w:rsidR="00D53AC2" w:rsidRPr="001752C2" w:rsidRDefault="00D53AC2" w:rsidP="00860002">
      <w:pPr>
        <w:ind w:left="720"/>
      </w:pPr>
      <w:r w:rsidRPr="001752C2">
        <w:t xml:space="preserve">Title: </w:t>
      </w:r>
      <w:r w:rsidRPr="001752C2">
        <w:tab/>
      </w:r>
      <w:r w:rsidRPr="001752C2">
        <w:tab/>
      </w:r>
      <w:r>
        <w:t>Division Director of Government Relations - California</w:t>
      </w:r>
      <w:r w:rsidRPr="001752C2">
        <w:t>______________</w:t>
      </w:r>
      <w:r w:rsidRPr="001752C2">
        <w:tab/>
      </w:r>
    </w:p>
    <w:p w:rsidR="00D53AC2" w:rsidRPr="001752C2" w:rsidRDefault="00D53AC2" w:rsidP="00860002">
      <w:pPr>
        <w:ind w:left="720"/>
        <w:rPr>
          <w:sz w:val="12"/>
          <w:szCs w:val="12"/>
        </w:rPr>
      </w:pPr>
    </w:p>
    <w:p w:rsidR="00D53AC2" w:rsidRPr="001752C2" w:rsidRDefault="00D53AC2" w:rsidP="00860002">
      <w:pPr>
        <w:ind w:left="720"/>
      </w:pPr>
      <w:r w:rsidRPr="001752C2">
        <w:t xml:space="preserve">Address: </w:t>
      </w:r>
      <w:r w:rsidRPr="001752C2">
        <w:tab/>
      </w:r>
      <w:r>
        <w:t>5797 Eastside Road</w:t>
      </w:r>
      <w:r w:rsidRPr="001752C2">
        <w:t>_________________________________________</w:t>
      </w:r>
    </w:p>
    <w:p w:rsidR="00D53AC2" w:rsidRPr="001752C2" w:rsidRDefault="00D53AC2" w:rsidP="00860002">
      <w:pPr>
        <w:tabs>
          <w:tab w:val="left" w:pos="720"/>
          <w:tab w:val="left" w:pos="1440"/>
          <w:tab w:val="left" w:pos="2580"/>
        </w:tabs>
        <w:ind w:left="720"/>
        <w:rPr>
          <w:sz w:val="12"/>
          <w:szCs w:val="12"/>
        </w:rPr>
      </w:pPr>
      <w:r w:rsidRPr="001752C2">
        <w:tab/>
      </w:r>
      <w:r w:rsidRPr="001752C2">
        <w:tab/>
      </w:r>
    </w:p>
    <w:p w:rsidR="00D53AC2" w:rsidRPr="001752C2" w:rsidRDefault="00D53AC2" w:rsidP="00860002">
      <w:pPr>
        <w:ind w:left="720"/>
      </w:pPr>
      <w:r w:rsidRPr="001752C2">
        <w:tab/>
      </w:r>
      <w:r w:rsidRPr="001752C2">
        <w:tab/>
      </w:r>
      <w:smartTag w:uri="urn:schemas-microsoft-com:office:smarttags" w:element="place">
        <w:smartTag w:uri="urn:schemas-microsoft-com:office:smarttags" w:element="City">
          <w:r>
            <w:t>Redding</w:t>
          </w:r>
        </w:smartTag>
        <w:r>
          <w:t xml:space="preserve">, </w:t>
        </w:r>
        <w:smartTag w:uri="urn:schemas-microsoft-com:office:smarttags" w:element="State">
          <w:r>
            <w:t>CA</w:t>
          </w:r>
        </w:smartTag>
      </w:smartTag>
      <w:r>
        <w:t xml:space="preserve"> 96001</w:t>
      </w:r>
      <w:r w:rsidRPr="001752C2">
        <w:t>__________________________________________</w:t>
      </w:r>
      <w:r w:rsidRPr="001752C2">
        <w:tab/>
      </w:r>
    </w:p>
    <w:p w:rsidR="00D53AC2" w:rsidRPr="001752C2" w:rsidRDefault="00D53AC2" w:rsidP="00860002">
      <w:pPr>
        <w:ind w:left="720"/>
        <w:rPr>
          <w:sz w:val="12"/>
          <w:szCs w:val="12"/>
        </w:rPr>
      </w:pPr>
    </w:p>
    <w:p w:rsidR="00D53AC2" w:rsidRPr="001752C2" w:rsidRDefault="00D53AC2" w:rsidP="00860002">
      <w:pPr>
        <w:ind w:left="720"/>
      </w:pPr>
      <w:r w:rsidRPr="001752C2">
        <w:t xml:space="preserve">Phone (Business and mobile if any): </w:t>
      </w:r>
      <w:r w:rsidRPr="001752C2">
        <w:tab/>
      </w:r>
      <w:r>
        <w:t>530-229-2213</w:t>
      </w:r>
      <w:r w:rsidRPr="001752C2">
        <w:t>__________________________</w:t>
      </w:r>
    </w:p>
    <w:p w:rsidR="00D53AC2" w:rsidRPr="001752C2" w:rsidRDefault="00D53AC2" w:rsidP="00860002">
      <w:pPr>
        <w:ind w:left="720"/>
        <w:rPr>
          <w:sz w:val="12"/>
          <w:szCs w:val="12"/>
        </w:rPr>
      </w:pPr>
    </w:p>
    <w:p w:rsidR="00D53AC2" w:rsidRPr="001752C2" w:rsidRDefault="00D53AC2" w:rsidP="00860002">
      <w:pPr>
        <w:ind w:left="720"/>
        <w:rPr>
          <w:sz w:val="12"/>
          <w:szCs w:val="12"/>
        </w:rPr>
      </w:pPr>
      <w:r w:rsidRPr="001752C2">
        <w:t xml:space="preserve">Fax: </w:t>
      </w:r>
      <w:r w:rsidRPr="001752C2">
        <w:tab/>
      </w:r>
      <w:r w:rsidRPr="001752C2">
        <w:tab/>
      </w:r>
      <w:r>
        <w:t>530-241-0278</w:t>
      </w:r>
      <w:r w:rsidRPr="001752C2">
        <w:t>___________________________________________________________</w:t>
      </w:r>
      <w:r w:rsidRPr="001752C2">
        <w:tab/>
      </w:r>
      <w:r w:rsidRPr="001752C2">
        <w:tab/>
      </w:r>
      <w:r w:rsidRPr="001752C2">
        <w:tab/>
      </w:r>
    </w:p>
    <w:p w:rsidR="00D53AC2" w:rsidRPr="001752C2" w:rsidRDefault="00D53AC2" w:rsidP="00860002">
      <w:pPr>
        <w:ind w:left="720"/>
      </w:pPr>
      <w:r w:rsidRPr="001752C2">
        <w:t>Email:</w:t>
      </w:r>
      <w:r w:rsidRPr="001752C2">
        <w:tab/>
      </w:r>
      <w:r w:rsidRPr="001752C2">
        <w:tab/>
      </w:r>
      <w:r>
        <w:t>susie.evans@chartercom.com</w:t>
      </w:r>
      <w:r w:rsidRPr="001752C2">
        <w:t>______________________________________________________</w:t>
      </w:r>
      <w:r w:rsidRPr="001752C2">
        <w:tab/>
      </w:r>
    </w:p>
    <w:p w:rsidR="00D53AC2" w:rsidRPr="001752C2" w:rsidRDefault="00D53AC2" w:rsidP="00860002">
      <w:pPr>
        <w:ind w:left="720"/>
      </w:pPr>
    </w:p>
    <w:p w:rsidR="00D53AC2" w:rsidRPr="001752C2" w:rsidRDefault="00D53AC2" w:rsidP="00860002">
      <w:pPr>
        <w:numPr>
          <w:ilvl w:val="0"/>
          <w:numId w:val="25"/>
        </w:numPr>
      </w:pPr>
      <w:r w:rsidRPr="001752C2">
        <w:tab/>
        <w:t>Attach as Appendix</w:t>
      </w:r>
      <w:r>
        <w:t> </w:t>
      </w:r>
      <w:r w:rsidRPr="001752C2">
        <w:t>A the names and titles of the Applicant’s principal officers.</w:t>
      </w:r>
    </w:p>
    <w:p w:rsidR="00D53AC2" w:rsidRDefault="00D53AC2" w:rsidP="00860002">
      <w:pPr>
        <w:rPr>
          <w:b/>
        </w:rPr>
      </w:pPr>
    </w:p>
    <w:p w:rsidR="00D53AC2" w:rsidRPr="001752C2" w:rsidRDefault="00D53AC2" w:rsidP="00860002">
      <w:r w:rsidRPr="001752C2">
        <w:rPr>
          <w:b/>
        </w:rPr>
        <w:t>Build-Out Information</w:t>
      </w:r>
    </w:p>
    <w:p w:rsidR="00D53AC2" w:rsidRPr="001752C2" w:rsidRDefault="00D53AC2" w:rsidP="00860002"/>
    <w:p w:rsidR="00D53AC2" w:rsidRPr="001752C2" w:rsidRDefault="00D53AC2" w:rsidP="00860002">
      <w:pPr>
        <w:rPr>
          <w:i/>
        </w:rPr>
      </w:pPr>
      <w:r w:rsidRPr="001752C2">
        <w:rPr>
          <w:i/>
        </w:rPr>
        <w:t xml:space="preserve">Answer questions </w:t>
      </w:r>
      <w:r>
        <w:rPr>
          <w:i/>
        </w:rPr>
        <w:t>9</w:t>
      </w:r>
      <w:r w:rsidRPr="001752C2">
        <w:rPr>
          <w:i/>
        </w:rPr>
        <w:t xml:space="preserve"> through 1</w:t>
      </w:r>
      <w:r>
        <w:rPr>
          <w:i/>
        </w:rPr>
        <w:t>2</w:t>
      </w:r>
      <w:r w:rsidRPr="001752C2">
        <w:rPr>
          <w:i/>
        </w:rPr>
        <w:t xml:space="preserve"> only if </w:t>
      </w:r>
      <w:r>
        <w:rPr>
          <w:i/>
        </w:rPr>
        <w:t>the Applicant or one of its Affiliates is a Telephone Corporation.  O</w:t>
      </w:r>
      <w:r w:rsidRPr="001752C2">
        <w:rPr>
          <w:i/>
        </w:rPr>
        <w:t>ther</w:t>
      </w:r>
      <w:r>
        <w:rPr>
          <w:i/>
        </w:rPr>
        <w:t xml:space="preserve"> Applicants should go to Question 13</w:t>
      </w:r>
      <w:r w:rsidRPr="001752C2">
        <w:rPr>
          <w:i/>
        </w:rPr>
        <w:t>.</w:t>
      </w:r>
    </w:p>
    <w:p w:rsidR="00D53AC2" w:rsidRPr="001752C2" w:rsidRDefault="00D53AC2" w:rsidP="00860002"/>
    <w:p w:rsidR="00D53AC2" w:rsidRPr="001752C2" w:rsidRDefault="00D53AC2" w:rsidP="00860002">
      <w:pPr>
        <w:numPr>
          <w:ilvl w:val="0"/>
          <w:numId w:val="25"/>
        </w:numPr>
      </w:pPr>
      <w:r w:rsidRPr="001752C2">
        <w:tab/>
        <w:t xml:space="preserve">Does the Applicant alone or together with its </w:t>
      </w:r>
      <w:r>
        <w:t>A</w:t>
      </w:r>
      <w:r w:rsidRPr="001752C2">
        <w:t xml:space="preserve">ffiliates have more than 1,000,000 telephone customers in </w:t>
      </w:r>
      <w:smartTag w:uri="urn:schemas-microsoft-com:office:smarttags" w:element="place">
        <w:smartTag w:uri="urn:schemas-microsoft-com:office:smarttags" w:element="State">
          <w:r w:rsidRPr="001752C2">
            <w:t>California</w:t>
          </w:r>
        </w:smartTag>
      </w:smartTag>
      <w:r w:rsidRPr="001752C2">
        <w:t xml:space="preserve">? </w:t>
      </w:r>
    </w:p>
    <w:p w:rsidR="00D53AC2" w:rsidRPr="001752C2" w:rsidRDefault="00D53AC2" w:rsidP="00860002">
      <w:pPr>
        <w:ind w:left="360"/>
        <w:rPr>
          <w:sz w:val="12"/>
          <w:szCs w:val="12"/>
        </w:rPr>
      </w:pPr>
    </w:p>
    <w:p w:rsidR="00D53AC2" w:rsidRPr="001752C2" w:rsidRDefault="00D53AC2" w:rsidP="00860002">
      <w:pPr>
        <w:ind w:left="360"/>
      </w:pPr>
      <w:r w:rsidRPr="001752C2">
        <w:tab/>
        <w:t>⁯ Yes</w:t>
      </w:r>
      <w:r w:rsidRPr="001752C2">
        <w:tab/>
      </w:r>
      <w:r>
        <w:t>X  N</w:t>
      </w:r>
      <w:r w:rsidRPr="001752C2">
        <w:t>o</w:t>
      </w:r>
    </w:p>
    <w:p w:rsidR="00D53AC2" w:rsidRPr="001752C2" w:rsidRDefault="00D53AC2" w:rsidP="00860002">
      <w:pPr>
        <w:ind w:left="360"/>
      </w:pPr>
    </w:p>
    <w:p w:rsidR="00D53AC2" w:rsidRDefault="00D53AC2" w:rsidP="00860002">
      <w:pPr>
        <w:numPr>
          <w:ilvl w:val="0"/>
          <w:numId w:val="25"/>
        </w:numPr>
      </w:pPr>
      <w:r w:rsidRPr="001752C2">
        <w:tab/>
      </w:r>
      <w:r>
        <w:t>Does</w:t>
      </w:r>
      <w:r w:rsidRPr="001752C2">
        <w:t xml:space="preserve"> the Video Service Area </w:t>
      </w:r>
      <w:r>
        <w:t xml:space="preserve">include areas </w:t>
      </w:r>
      <w:r w:rsidRPr="001752C2">
        <w:t xml:space="preserve">outside of the Telephone Service </w:t>
      </w:r>
      <w:r>
        <w:t xml:space="preserve">Area of the </w:t>
      </w:r>
    </w:p>
    <w:p w:rsidR="00D53AC2" w:rsidRDefault="00D53AC2" w:rsidP="00860002">
      <w:pPr>
        <w:ind w:left="720"/>
      </w:pPr>
      <w:r>
        <w:t>Applicant and its Affiliates?</w:t>
      </w:r>
    </w:p>
    <w:p w:rsidR="00D53AC2" w:rsidRPr="001752C2" w:rsidRDefault="00D53AC2" w:rsidP="00860002">
      <w:pPr>
        <w:ind w:left="720"/>
        <w:rPr>
          <w:sz w:val="12"/>
          <w:szCs w:val="12"/>
        </w:rPr>
      </w:pPr>
    </w:p>
    <w:p w:rsidR="00D53AC2" w:rsidRDefault="00D53AC2" w:rsidP="00860002">
      <w:pPr>
        <w:ind w:left="360"/>
      </w:pPr>
      <w:r w:rsidRPr="001752C2">
        <w:tab/>
        <w:t>⁯ Yes</w:t>
      </w:r>
      <w:r w:rsidRPr="001752C2">
        <w:tab/>
      </w:r>
      <w:r>
        <w:t>X</w:t>
      </w:r>
      <w:r w:rsidRPr="001752C2">
        <w:t xml:space="preserve"> No</w:t>
      </w:r>
      <w:r w:rsidRPr="001752C2">
        <w:tab/>
      </w:r>
    </w:p>
    <w:p w:rsidR="00D53AC2" w:rsidRDefault="00D53AC2" w:rsidP="00860002">
      <w:pPr>
        <w:ind w:left="360"/>
      </w:pPr>
    </w:p>
    <w:p w:rsidR="00D53AC2" w:rsidRPr="001752C2" w:rsidRDefault="00D53AC2" w:rsidP="00860002">
      <w:pPr>
        <w:numPr>
          <w:ilvl w:val="0"/>
          <w:numId w:val="25"/>
        </w:numPr>
        <w:rPr>
          <w:sz w:val="12"/>
          <w:szCs w:val="12"/>
        </w:rPr>
      </w:pPr>
      <w:r w:rsidRPr="001752C2">
        <w:tab/>
      </w:r>
      <w:r>
        <w:t xml:space="preserve"> Is the Applicant primarily deploying fiber optic facilities to the customer’s premise?</w:t>
      </w:r>
    </w:p>
    <w:p w:rsidR="00D53AC2" w:rsidRDefault="00D53AC2" w:rsidP="00860002">
      <w:pPr>
        <w:ind w:left="360"/>
      </w:pPr>
    </w:p>
    <w:p w:rsidR="00D53AC2" w:rsidRDefault="00D53AC2" w:rsidP="00860002">
      <w:pPr>
        <w:ind w:left="360"/>
      </w:pPr>
      <w:r w:rsidRPr="001752C2">
        <w:tab/>
        <w:t>⁯ Yes</w:t>
      </w:r>
      <w:r w:rsidRPr="001752C2">
        <w:tab/>
      </w:r>
      <w:r>
        <w:t>X</w:t>
      </w:r>
      <w:r w:rsidRPr="001752C2">
        <w:t xml:space="preserve"> No</w:t>
      </w:r>
      <w:r w:rsidRPr="001752C2">
        <w:tab/>
      </w:r>
    </w:p>
    <w:p w:rsidR="00D53AC2" w:rsidRDefault="00D53AC2" w:rsidP="00860002">
      <w:pPr>
        <w:ind w:left="360"/>
      </w:pPr>
    </w:p>
    <w:p w:rsidR="00D53AC2" w:rsidRPr="001752C2" w:rsidRDefault="00D53AC2" w:rsidP="00860002">
      <w:pPr>
        <w:ind w:left="360"/>
      </w:pPr>
    </w:p>
    <w:p w:rsidR="00D53AC2" w:rsidRPr="001B0D6B" w:rsidRDefault="00D53AC2" w:rsidP="00860002">
      <w:pPr>
        <w:numPr>
          <w:ilvl w:val="0"/>
          <w:numId w:val="25"/>
        </w:numPr>
        <w:rPr>
          <w:sz w:val="12"/>
          <w:szCs w:val="12"/>
        </w:rPr>
      </w:pPr>
      <w:r w:rsidRPr="001752C2">
        <w:tab/>
        <w:t>Excluding direct-to-home satellite, is Video Service currently offered</w:t>
      </w:r>
      <w:r>
        <w:t xml:space="preserve"> by another Video </w:t>
      </w:r>
    </w:p>
    <w:p w:rsidR="00D53AC2" w:rsidRPr="001752C2" w:rsidRDefault="00D53AC2" w:rsidP="00860002">
      <w:pPr>
        <w:ind w:left="720"/>
        <w:rPr>
          <w:sz w:val="12"/>
          <w:szCs w:val="12"/>
        </w:rPr>
      </w:pPr>
      <w:r>
        <w:t>Service Provider</w:t>
      </w:r>
      <w:r w:rsidRPr="001752C2">
        <w:t xml:space="preserve"> in the Video Service Area</w:t>
      </w:r>
      <w:r>
        <w:t xml:space="preserve"> proposed in this Application</w:t>
      </w:r>
      <w:r w:rsidRPr="001752C2">
        <w:t>?</w:t>
      </w:r>
    </w:p>
    <w:p w:rsidR="00D53AC2" w:rsidRPr="001752C2" w:rsidRDefault="00D53AC2" w:rsidP="00860002">
      <w:pPr>
        <w:rPr>
          <w:sz w:val="12"/>
          <w:szCs w:val="12"/>
        </w:rPr>
      </w:pPr>
      <w:r w:rsidRPr="001752C2">
        <w:tab/>
      </w:r>
    </w:p>
    <w:p w:rsidR="00D53AC2" w:rsidRPr="001752C2" w:rsidRDefault="00D53AC2" w:rsidP="00860002">
      <w:pPr>
        <w:ind w:left="360"/>
      </w:pPr>
      <w:r w:rsidRPr="001752C2">
        <w:tab/>
      </w:r>
      <w:r>
        <w:t>X</w:t>
      </w:r>
      <w:r w:rsidRPr="001752C2">
        <w:t xml:space="preserve"> Yes</w:t>
      </w:r>
      <w:r w:rsidRPr="001752C2">
        <w:tab/>
        <w:t>⁯ No</w:t>
      </w:r>
    </w:p>
    <w:p w:rsidR="00D53AC2" w:rsidRDefault="00D53AC2" w:rsidP="00860002"/>
    <w:p w:rsidR="00D53AC2" w:rsidRDefault="00D53AC2" w:rsidP="00860002"/>
    <w:p w:rsidR="00D53AC2" w:rsidRDefault="00D53AC2" w:rsidP="00860002"/>
    <w:p w:rsidR="00D53AC2" w:rsidRDefault="00D53AC2" w:rsidP="00860002"/>
    <w:p w:rsidR="00D53AC2" w:rsidRDefault="00D53AC2" w:rsidP="00860002"/>
    <w:p w:rsidR="00D53AC2" w:rsidRPr="001752C2" w:rsidRDefault="00D53AC2" w:rsidP="00860002"/>
    <w:p w:rsidR="00D53AC2" w:rsidRPr="001752C2" w:rsidRDefault="00D53AC2" w:rsidP="00860002">
      <w:pPr>
        <w:rPr>
          <w:b/>
        </w:rPr>
      </w:pPr>
      <w:r w:rsidRPr="001752C2">
        <w:rPr>
          <w:b/>
        </w:rPr>
        <w:t xml:space="preserve">Existing Local Cable or Video Franchise Holder Information </w:t>
      </w:r>
    </w:p>
    <w:p w:rsidR="00D53AC2" w:rsidRPr="001752C2" w:rsidRDefault="00D53AC2" w:rsidP="00860002"/>
    <w:p w:rsidR="00D53AC2" w:rsidRPr="001752C2" w:rsidRDefault="00D53AC2" w:rsidP="00860002">
      <w:pPr>
        <w:numPr>
          <w:ilvl w:val="0"/>
          <w:numId w:val="25"/>
        </w:numPr>
        <w:tabs>
          <w:tab w:val="clear" w:pos="360"/>
          <w:tab w:val="num" w:pos="720"/>
        </w:tabs>
        <w:ind w:left="720" w:hanging="720"/>
      </w:pPr>
      <w:r w:rsidRPr="001752C2">
        <w:t xml:space="preserve">Does the </w:t>
      </w:r>
      <w:r>
        <w:t>Applicant alone or together with its Affiliates</w:t>
      </w:r>
      <w:r w:rsidRPr="001752C2">
        <w:t xml:space="preserve"> currently hold a local franchise, or has the </w:t>
      </w:r>
      <w:r>
        <w:t>Applicant</w:t>
      </w:r>
      <w:r w:rsidRPr="001752C2">
        <w:t xml:space="preserve"> held a local franchise</w:t>
      </w:r>
      <w:r>
        <w:t xml:space="preserve"> in the Video Service Area</w:t>
      </w:r>
      <w:r w:rsidRPr="001752C2">
        <w:t xml:space="preserve"> in the last six months,? </w:t>
      </w:r>
    </w:p>
    <w:p w:rsidR="00D53AC2" w:rsidRPr="001752C2" w:rsidRDefault="00D53AC2" w:rsidP="00860002">
      <w:pPr>
        <w:tabs>
          <w:tab w:val="left" w:pos="720"/>
        </w:tabs>
        <w:rPr>
          <w:sz w:val="6"/>
          <w:szCs w:val="6"/>
        </w:rPr>
      </w:pPr>
    </w:p>
    <w:p w:rsidR="00D53AC2" w:rsidRPr="001752C2" w:rsidRDefault="00D53AC2" w:rsidP="00860002">
      <w:pPr>
        <w:rPr>
          <w:sz w:val="6"/>
          <w:szCs w:val="6"/>
        </w:rPr>
      </w:pPr>
      <w:r w:rsidRPr="001752C2">
        <w:tab/>
      </w:r>
      <w:r>
        <w:t>X</w:t>
      </w:r>
      <w:r w:rsidRPr="001752C2">
        <w:t xml:space="preserve"> Yes</w:t>
      </w:r>
      <w:r w:rsidRPr="001752C2">
        <w:tab/>
        <w:t>⁯ No</w:t>
      </w:r>
    </w:p>
    <w:p w:rsidR="00D53AC2" w:rsidRPr="001752C2" w:rsidRDefault="00D53AC2" w:rsidP="00860002">
      <w:pPr>
        <w:tabs>
          <w:tab w:val="left" w:pos="720"/>
        </w:tabs>
        <w:rPr>
          <w:i/>
          <w:sz w:val="6"/>
          <w:szCs w:val="6"/>
        </w:rPr>
      </w:pPr>
    </w:p>
    <w:p w:rsidR="00D53AC2" w:rsidRPr="001752C2" w:rsidRDefault="00D53AC2" w:rsidP="00860002">
      <w:pPr>
        <w:tabs>
          <w:tab w:val="left" w:pos="720"/>
        </w:tabs>
        <w:rPr>
          <w:i/>
        </w:rPr>
      </w:pPr>
      <w:r w:rsidRPr="001752C2">
        <w:rPr>
          <w:i/>
        </w:rPr>
        <w:tab/>
        <w:t xml:space="preserve">If “Yes,” then download and complete the electronic template available at </w:t>
      </w:r>
    </w:p>
    <w:p w:rsidR="00D53AC2" w:rsidRPr="001752C2" w:rsidRDefault="00D53AC2" w:rsidP="00860002">
      <w:pPr>
        <w:tabs>
          <w:tab w:val="left" w:pos="720"/>
        </w:tabs>
      </w:pPr>
      <w:r w:rsidRPr="001752C2">
        <w:rPr>
          <w:i/>
        </w:rPr>
        <w:tab/>
        <w:t>http://www.cpuc.ca.gov/video/application.</w:t>
      </w:r>
    </w:p>
    <w:p w:rsidR="00D53AC2" w:rsidRDefault="00D53AC2" w:rsidP="00860002">
      <w:r w:rsidRPr="001752C2">
        <w:tab/>
      </w:r>
    </w:p>
    <w:p w:rsidR="00D53AC2" w:rsidRPr="001752C2" w:rsidRDefault="00D53AC2" w:rsidP="00860002">
      <w:pPr>
        <w:keepNext/>
        <w:rPr>
          <w:b/>
        </w:rPr>
      </w:pPr>
      <w:r w:rsidRPr="001752C2">
        <w:rPr>
          <w:b/>
        </w:rPr>
        <w:t>Video Service Area Information</w:t>
      </w:r>
    </w:p>
    <w:p w:rsidR="00D53AC2" w:rsidRPr="001752C2" w:rsidRDefault="00D53AC2" w:rsidP="00860002">
      <w:pPr>
        <w:rPr>
          <w:b/>
        </w:rPr>
      </w:pPr>
    </w:p>
    <w:p w:rsidR="00D53AC2" w:rsidRDefault="00D53AC2" w:rsidP="0019182F">
      <w:pPr>
        <w:numPr>
          <w:ilvl w:val="0"/>
          <w:numId w:val="25"/>
        </w:numPr>
        <w:tabs>
          <w:tab w:val="clear" w:pos="360"/>
          <w:tab w:val="left" w:pos="0"/>
          <w:tab w:val="num" w:pos="720"/>
        </w:tabs>
        <w:ind w:left="720" w:hanging="720"/>
      </w:pPr>
      <w:r w:rsidRPr="001752C2">
        <w:t xml:space="preserve">Utilizing the template provided at </w:t>
      </w:r>
      <w:hyperlink r:id="rId13" w:history="1">
        <w:r w:rsidRPr="004071E7">
          <w:rPr>
            <w:rStyle w:val="Hyperlink"/>
          </w:rPr>
          <w:t>http://www.cpuc.ca.gov/video/application</w:t>
        </w:r>
      </w:hyperlink>
      <w:r>
        <w:t xml:space="preserve"> (as applicable)</w:t>
      </w:r>
      <w:r w:rsidRPr="001752C2">
        <w:t xml:space="preserve">, </w:t>
      </w:r>
      <w:r>
        <w:t>p</w:t>
      </w:r>
      <w:r w:rsidRPr="001752C2">
        <w:t>rovide a geographic description of the Video Service Area</w:t>
      </w:r>
      <w:r>
        <w:t xml:space="preserve"> and </w:t>
      </w:r>
      <w:r w:rsidRPr="001752C2">
        <w:t>input the expe</w:t>
      </w:r>
      <w:r>
        <w:t>cted date for the deployment of</w:t>
      </w:r>
      <w:r w:rsidRPr="001752C2">
        <w:t xml:space="preserve"> each </w:t>
      </w:r>
      <w:r>
        <w:t>Area</w:t>
      </w:r>
      <w:r w:rsidRPr="001752C2">
        <w:t xml:space="preserve"> in the Video Service Area.</w:t>
      </w:r>
      <w:r>
        <w:t xml:space="preserve">  Please select t</w:t>
      </w:r>
      <w:r w:rsidRPr="001752C2">
        <w:t>he</w:t>
      </w:r>
      <w:r>
        <w:t xml:space="preserve"> method by which the geographic </w:t>
      </w:r>
      <w:r w:rsidRPr="001752C2">
        <w:t>description shall</w:t>
      </w:r>
      <w:r w:rsidRPr="00235985">
        <w:t xml:space="preserve"> </w:t>
      </w:r>
      <w:r>
        <w:t>be detailed:</w:t>
      </w:r>
    </w:p>
    <w:p w:rsidR="00D53AC2" w:rsidRPr="001752C2" w:rsidRDefault="00D53AC2" w:rsidP="00860002">
      <w:pPr>
        <w:tabs>
          <w:tab w:val="left" w:pos="0"/>
          <w:tab w:val="left" w:pos="720"/>
        </w:tabs>
        <w:rPr>
          <w:sz w:val="12"/>
          <w:szCs w:val="12"/>
        </w:rPr>
      </w:pPr>
    </w:p>
    <w:p w:rsidR="00D53AC2" w:rsidRDefault="00D53AC2" w:rsidP="00860002">
      <w:pPr>
        <w:tabs>
          <w:tab w:val="left" w:pos="0"/>
        </w:tabs>
        <w:ind w:left="1620"/>
      </w:pPr>
      <w:r w:rsidRPr="001752C2">
        <w:tab/>
        <w:t>⁯</w:t>
      </w:r>
      <w:r>
        <w:t xml:space="preserve">  </w:t>
      </w:r>
      <w:r w:rsidRPr="001752C2">
        <w:t xml:space="preserve">A collection of U.S. Census Bureau </w:t>
      </w:r>
      <w:r>
        <w:t>Census Block Groups</w:t>
      </w:r>
      <w:r w:rsidRPr="001752C2">
        <w:t xml:space="preserve">, or </w:t>
      </w:r>
    </w:p>
    <w:p w:rsidR="00D53AC2" w:rsidRDefault="00D53AC2" w:rsidP="00860002">
      <w:pPr>
        <w:tabs>
          <w:tab w:val="left" w:pos="0"/>
        </w:tabs>
        <w:ind w:left="720"/>
      </w:pPr>
    </w:p>
    <w:p w:rsidR="00D53AC2" w:rsidRPr="001752C2" w:rsidRDefault="00D53AC2" w:rsidP="00860002">
      <w:pPr>
        <w:numPr>
          <w:ilvl w:val="0"/>
          <w:numId w:val="36"/>
        </w:numPr>
        <w:tabs>
          <w:tab w:val="clear" w:pos="2880"/>
          <w:tab w:val="left" w:pos="0"/>
          <w:tab w:val="num" w:pos="2520"/>
        </w:tabs>
        <w:ind w:left="2520"/>
      </w:pPr>
      <w:r w:rsidRPr="00235985">
        <w:rPr>
          <w:i/>
        </w:rPr>
        <w:t>If</w:t>
      </w:r>
      <w:r>
        <w:t xml:space="preserve"> </w:t>
      </w:r>
      <w:r w:rsidRPr="001752C2">
        <w:rPr>
          <w:i/>
        </w:rPr>
        <w:t>Applicant chooses “a,” then download and complete the electronic template available at http://www.cpuc.ca.gov/video/application</w:t>
      </w:r>
    </w:p>
    <w:p w:rsidR="00D53AC2" w:rsidRPr="001752C2" w:rsidRDefault="00D53AC2" w:rsidP="00860002">
      <w:pPr>
        <w:tabs>
          <w:tab w:val="left" w:pos="0"/>
        </w:tabs>
        <w:ind w:left="720"/>
        <w:rPr>
          <w:sz w:val="6"/>
          <w:szCs w:val="6"/>
        </w:rPr>
      </w:pPr>
    </w:p>
    <w:p w:rsidR="00D53AC2" w:rsidRDefault="00D53AC2" w:rsidP="00860002">
      <w:pPr>
        <w:tabs>
          <w:tab w:val="left" w:pos="0"/>
        </w:tabs>
        <w:ind w:left="1620"/>
        <w:rPr>
          <w:i/>
        </w:rPr>
      </w:pPr>
      <w:r>
        <w:t xml:space="preserve">X  </w:t>
      </w:r>
      <w:r w:rsidRPr="001752C2">
        <w:t>A geographic information system digital boundary meeting or exceeding national map accuracy standards.</w:t>
      </w:r>
    </w:p>
    <w:p w:rsidR="00D53AC2" w:rsidRDefault="00D53AC2" w:rsidP="00860002">
      <w:pPr>
        <w:numPr>
          <w:ilvl w:val="0"/>
          <w:numId w:val="36"/>
        </w:numPr>
        <w:tabs>
          <w:tab w:val="clear" w:pos="2880"/>
          <w:tab w:val="left" w:pos="0"/>
          <w:tab w:val="num" w:pos="2520"/>
        </w:tabs>
        <w:ind w:left="2520"/>
        <w:rPr>
          <w:i/>
        </w:rPr>
      </w:pPr>
      <w:r w:rsidRPr="00235985">
        <w:rPr>
          <w:i/>
        </w:rPr>
        <w:t>If</w:t>
      </w:r>
      <w:r>
        <w:t xml:space="preserve"> </w:t>
      </w:r>
      <w:r w:rsidRPr="001752C2">
        <w:rPr>
          <w:i/>
        </w:rPr>
        <w:t xml:space="preserve">Applicant chooses “b,” then submit the geographic information system digital boundary in digital format </w:t>
      </w:r>
      <w:r>
        <w:rPr>
          <w:i/>
        </w:rPr>
        <w:t>electronically</w:t>
      </w:r>
      <w:r w:rsidRPr="001752C2">
        <w:rPr>
          <w:i/>
        </w:rPr>
        <w:t xml:space="preserve"> to the Commission </w:t>
      </w:r>
    </w:p>
    <w:p w:rsidR="00D53AC2" w:rsidRDefault="00D53AC2" w:rsidP="0019182F">
      <w:pPr>
        <w:tabs>
          <w:tab w:val="left" w:pos="0"/>
        </w:tabs>
        <w:ind w:left="2160"/>
        <w:rPr>
          <w:i/>
        </w:rPr>
      </w:pPr>
    </w:p>
    <w:p w:rsidR="00D53AC2" w:rsidRDefault="00D53AC2" w:rsidP="00860002">
      <w:pPr>
        <w:keepNext/>
        <w:keepLines/>
        <w:numPr>
          <w:ilvl w:val="0"/>
          <w:numId w:val="25"/>
        </w:numPr>
        <w:tabs>
          <w:tab w:val="clear" w:pos="360"/>
          <w:tab w:val="num" w:pos="720"/>
        </w:tabs>
        <w:ind w:left="720" w:hanging="720"/>
      </w:pPr>
      <w:r>
        <w:t>Socioeconomic status information of residents within the Video Service Area</w:t>
      </w:r>
    </w:p>
    <w:p w:rsidR="00D53AC2" w:rsidRDefault="00D53AC2" w:rsidP="00860002">
      <w:pPr>
        <w:keepNext/>
        <w:keepLines/>
      </w:pPr>
    </w:p>
    <w:p w:rsidR="00D53AC2" w:rsidRPr="001752C2" w:rsidRDefault="00D53AC2" w:rsidP="00860002">
      <w:pPr>
        <w:keepNext/>
        <w:keepLines/>
        <w:numPr>
          <w:ilvl w:val="0"/>
          <w:numId w:val="29"/>
        </w:numPr>
        <w:rPr>
          <w:i/>
        </w:rPr>
      </w:pPr>
      <w:r>
        <w:rPr>
          <w:i/>
        </w:rPr>
        <w:t>If applicable, t</w:t>
      </w:r>
      <w:r w:rsidRPr="001752C2">
        <w:rPr>
          <w:i/>
        </w:rPr>
        <w:t xml:space="preserve">he Applicant shall provide this </w:t>
      </w:r>
      <w:r>
        <w:rPr>
          <w:i/>
        </w:rPr>
        <w:t>information</w:t>
      </w:r>
      <w:r w:rsidRPr="001752C2">
        <w:rPr>
          <w:i/>
        </w:rPr>
        <w:t xml:space="preserve"> utilizing the template</w:t>
      </w:r>
      <w:r>
        <w:rPr>
          <w:i/>
        </w:rPr>
        <w:t>s</w:t>
      </w:r>
      <w:r w:rsidRPr="001752C2">
        <w:rPr>
          <w:i/>
        </w:rPr>
        <w:t xml:space="preserve"> available at http://www.cpuc.ca.gov/video/application. </w:t>
      </w:r>
    </w:p>
    <w:p w:rsidR="00D53AC2" w:rsidRDefault="00D53AC2" w:rsidP="00860002">
      <w:pPr>
        <w:keepNext/>
        <w:keepLines/>
      </w:pPr>
    </w:p>
    <w:p w:rsidR="00D53AC2" w:rsidRPr="00B548C7" w:rsidRDefault="00D53AC2" w:rsidP="00860002">
      <w:pPr>
        <w:keepNext/>
        <w:keepLines/>
        <w:numPr>
          <w:ilvl w:val="1"/>
          <w:numId w:val="25"/>
        </w:numPr>
        <w:rPr>
          <w:sz w:val="12"/>
          <w:szCs w:val="12"/>
        </w:rPr>
      </w:pPr>
      <w:r w:rsidRPr="00B548C7">
        <w:t xml:space="preserve">Provide the following baseline description of residents in the Video Service Area:  </w:t>
      </w:r>
    </w:p>
    <w:p w:rsidR="00D53AC2" w:rsidRPr="00B548C7" w:rsidRDefault="00D53AC2" w:rsidP="00860002">
      <w:pPr>
        <w:keepNext/>
        <w:keepLines/>
        <w:rPr>
          <w:sz w:val="12"/>
          <w:szCs w:val="12"/>
        </w:rPr>
      </w:pPr>
    </w:p>
    <w:p w:rsidR="00D53AC2" w:rsidRPr="00B548C7" w:rsidRDefault="00D53AC2" w:rsidP="00860002">
      <w:pPr>
        <w:keepNext/>
        <w:keepLines/>
        <w:numPr>
          <w:ilvl w:val="2"/>
          <w:numId w:val="25"/>
        </w:numPr>
        <w:ind w:hanging="360"/>
      </w:pPr>
      <w:r w:rsidRPr="00B548C7">
        <w:rPr>
          <w:i/>
        </w:rPr>
        <w:t>Number of Households</w:t>
      </w:r>
      <w:r w:rsidRPr="00B548C7">
        <w:t>:  The number of Households in each Census Tract included in the Video Service Area.  Utilize the most recent U.S. Census projections of households available as of January 1 of the year the Application is submitted to determine the number of Households.</w:t>
      </w:r>
    </w:p>
    <w:p w:rsidR="00D53AC2" w:rsidRPr="00B548C7" w:rsidRDefault="00D53AC2" w:rsidP="00860002">
      <w:pPr>
        <w:keepNext/>
        <w:keepLines/>
        <w:ind w:left="720" w:hanging="360"/>
        <w:rPr>
          <w:sz w:val="12"/>
          <w:szCs w:val="12"/>
        </w:rPr>
      </w:pPr>
    </w:p>
    <w:p w:rsidR="00D53AC2" w:rsidRPr="00B548C7" w:rsidRDefault="00D53AC2" w:rsidP="00860002">
      <w:pPr>
        <w:keepNext/>
        <w:keepLines/>
        <w:numPr>
          <w:ilvl w:val="2"/>
          <w:numId w:val="25"/>
        </w:numPr>
        <w:ind w:hanging="360"/>
      </w:pPr>
      <w:r w:rsidRPr="00B548C7">
        <w:rPr>
          <w:i/>
        </w:rPr>
        <w:t>Number of Low-Income Households</w:t>
      </w:r>
      <w:r w:rsidRPr="00B548C7">
        <w:t xml:space="preserve">:  The number of Low-Income Households in each Census Tract included in the Video Service Area.  Utilize </w:t>
      </w:r>
      <w:bookmarkStart w:id="0" w:name="OLE_LINK3"/>
      <w:bookmarkStart w:id="1" w:name="OLE_LINK4"/>
      <w:r w:rsidRPr="00B548C7">
        <w:t>the most recent U.S. Census projections of low-income households available as of January 1, 2007</w:t>
      </w:r>
      <w:bookmarkEnd w:id="0"/>
      <w:bookmarkEnd w:id="1"/>
      <w:r w:rsidRPr="00B548C7">
        <w:t xml:space="preserve"> to determine the number of Low-Income Households.</w:t>
      </w:r>
    </w:p>
    <w:p w:rsidR="00D53AC2" w:rsidRDefault="00D53AC2" w:rsidP="00860002">
      <w:pPr>
        <w:keepNext/>
        <w:keepLines/>
        <w:ind w:hanging="360"/>
      </w:pPr>
    </w:p>
    <w:p w:rsidR="00D53AC2" w:rsidRDefault="00D53AC2" w:rsidP="00860002">
      <w:pPr>
        <w:keepNext/>
        <w:keepLines/>
        <w:numPr>
          <w:ilvl w:val="1"/>
          <w:numId w:val="25"/>
        </w:numPr>
      </w:pPr>
      <w:r>
        <w:t>P</w:t>
      </w:r>
      <w:r w:rsidRPr="001752C2">
        <w:t>rovide</w:t>
      </w:r>
      <w:r>
        <w:t xml:space="preserve"> or attest in the attached Affidavit that Applicant shall provide</w:t>
      </w:r>
      <w:r w:rsidRPr="001752C2">
        <w:t xml:space="preserve">, </w:t>
      </w:r>
      <w:r>
        <w:t xml:space="preserve">no later than 90 calendar days after the date of the Commission’s issuance of a State Video Franchise to the Applicant, </w:t>
      </w:r>
      <w:r w:rsidRPr="00B960DF">
        <w:t>the following description of residents</w:t>
      </w:r>
      <w:r w:rsidRPr="00B0620D">
        <w:rPr>
          <w:b/>
        </w:rPr>
        <w:t xml:space="preserve"> </w:t>
      </w:r>
      <w:r w:rsidRPr="00624606">
        <w:t xml:space="preserve">in the Video Service </w:t>
      </w:r>
      <w:r>
        <w:t>Area on a Census Tract Basis:</w:t>
      </w:r>
    </w:p>
    <w:p w:rsidR="00D53AC2" w:rsidRPr="00B2332A" w:rsidRDefault="00D53AC2" w:rsidP="00860002">
      <w:pPr>
        <w:keepNext/>
        <w:keepLines/>
        <w:ind w:left="720"/>
        <w:rPr>
          <w:sz w:val="12"/>
          <w:szCs w:val="12"/>
        </w:rPr>
      </w:pPr>
    </w:p>
    <w:p w:rsidR="00D53AC2" w:rsidRPr="001752C2" w:rsidRDefault="00D53AC2" w:rsidP="00860002">
      <w:pPr>
        <w:numPr>
          <w:ilvl w:val="2"/>
          <w:numId w:val="26"/>
        </w:numPr>
        <w:tabs>
          <w:tab w:val="clear" w:pos="2520"/>
          <w:tab w:val="num" w:pos="1800"/>
        </w:tabs>
        <w:ind w:left="1800" w:hanging="360"/>
      </w:pPr>
      <w:r w:rsidRPr="00914AEA">
        <w:rPr>
          <w:i/>
        </w:rPr>
        <w:t>Wireline Broadband</w:t>
      </w:r>
      <w:r w:rsidRPr="001752C2">
        <w:t>:</w:t>
      </w:r>
    </w:p>
    <w:p w:rsidR="00D53AC2" w:rsidRPr="00B04DBA" w:rsidRDefault="00D53AC2" w:rsidP="00860002">
      <w:pPr>
        <w:ind w:left="2340"/>
        <w:rPr>
          <w:sz w:val="12"/>
          <w:szCs w:val="12"/>
        </w:rPr>
      </w:pPr>
    </w:p>
    <w:p w:rsidR="00D53AC2" w:rsidRPr="001752C2" w:rsidRDefault="00D53AC2" w:rsidP="00860002">
      <w:pPr>
        <w:numPr>
          <w:ilvl w:val="0"/>
          <w:numId w:val="30"/>
        </w:numPr>
        <w:tabs>
          <w:tab w:val="clear" w:pos="3240"/>
          <w:tab w:val="num" w:pos="2160"/>
        </w:tabs>
        <w:ind w:left="2160"/>
      </w:pPr>
      <w:r w:rsidRPr="001752C2">
        <w:rPr>
          <w:iCs/>
        </w:rPr>
        <w:t xml:space="preserve">The number of Households in each Census Tract to which the Company makes </w:t>
      </w:r>
      <w:r>
        <w:rPr>
          <w:iCs/>
        </w:rPr>
        <w:t xml:space="preserve">wireline </w:t>
      </w:r>
      <w:r w:rsidRPr="001752C2">
        <w:rPr>
          <w:iCs/>
        </w:rPr>
        <w:t>Broadband available.</w:t>
      </w:r>
    </w:p>
    <w:p w:rsidR="00D53AC2" w:rsidRPr="00B2332A" w:rsidRDefault="00D53AC2" w:rsidP="00860002">
      <w:pPr>
        <w:tabs>
          <w:tab w:val="num" w:pos="2160"/>
        </w:tabs>
        <w:ind w:left="2160" w:hanging="360"/>
        <w:rPr>
          <w:sz w:val="12"/>
          <w:szCs w:val="12"/>
        </w:rPr>
      </w:pPr>
    </w:p>
    <w:p w:rsidR="00D53AC2" w:rsidRPr="001752C2" w:rsidRDefault="00D53AC2" w:rsidP="00860002">
      <w:pPr>
        <w:numPr>
          <w:ilvl w:val="0"/>
          <w:numId w:val="30"/>
        </w:numPr>
        <w:tabs>
          <w:tab w:val="clear" w:pos="3240"/>
          <w:tab w:val="num" w:pos="2160"/>
        </w:tabs>
        <w:ind w:left="2160"/>
      </w:pPr>
      <w:r w:rsidRPr="001752C2">
        <w:rPr>
          <w:iCs/>
        </w:rPr>
        <w:t xml:space="preserve">The number of Households in each Census Tract that subscribe to </w:t>
      </w:r>
      <w:r>
        <w:rPr>
          <w:iCs/>
        </w:rPr>
        <w:t xml:space="preserve">wireline </w:t>
      </w:r>
      <w:r w:rsidRPr="001752C2">
        <w:rPr>
          <w:iCs/>
        </w:rPr>
        <w:t>Broadband that the Company makes available.</w:t>
      </w:r>
    </w:p>
    <w:p w:rsidR="00D53AC2" w:rsidRPr="00B2332A" w:rsidRDefault="00D53AC2" w:rsidP="00860002">
      <w:pPr>
        <w:tabs>
          <w:tab w:val="num" w:pos="2160"/>
        </w:tabs>
        <w:ind w:left="2160" w:hanging="360"/>
        <w:rPr>
          <w:sz w:val="12"/>
          <w:szCs w:val="12"/>
        </w:rPr>
      </w:pPr>
    </w:p>
    <w:p w:rsidR="00D53AC2" w:rsidRPr="001752C2" w:rsidRDefault="00D53AC2" w:rsidP="00860002">
      <w:pPr>
        <w:numPr>
          <w:ilvl w:val="2"/>
          <w:numId w:val="26"/>
        </w:numPr>
        <w:tabs>
          <w:tab w:val="clear" w:pos="2520"/>
          <w:tab w:val="num" w:pos="1800"/>
        </w:tabs>
        <w:ind w:left="1800" w:hanging="360"/>
      </w:pPr>
      <w:r w:rsidRPr="00914AEA">
        <w:rPr>
          <w:i/>
        </w:rPr>
        <w:t>Non-Wireline Broadband</w:t>
      </w:r>
      <w:r w:rsidRPr="001752C2">
        <w:t>:</w:t>
      </w:r>
    </w:p>
    <w:p w:rsidR="00D53AC2" w:rsidRPr="00914AEA" w:rsidRDefault="00D53AC2" w:rsidP="00860002">
      <w:pPr>
        <w:ind w:left="2340"/>
        <w:rPr>
          <w:sz w:val="12"/>
          <w:szCs w:val="12"/>
        </w:rPr>
      </w:pPr>
    </w:p>
    <w:p w:rsidR="00D53AC2" w:rsidRDefault="00D53AC2" w:rsidP="00860002">
      <w:pPr>
        <w:numPr>
          <w:ilvl w:val="0"/>
          <w:numId w:val="33"/>
        </w:numPr>
        <w:tabs>
          <w:tab w:val="num" w:pos="2160"/>
        </w:tabs>
        <w:ind w:left="2160"/>
      </w:pPr>
      <w:r>
        <w:t>If the Company uses non-wireline technology to provide Broadband, specify the type(s) of technology used in each Census Tract.</w:t>
      </w:r>
    </w:p>
    <w:p w:rsidR="00D53AC2" w:rsidRPr="00B2332A" w:rsidRDefault="00D53AC2" w:rsidP="00860002">
      <w:pPr>
        <w:tabs>
          <w:tab w:val="num" w:pos="2160"/>
        </w:tabs>
        <w:ind w:left="2160" w:hanging="360"/>
        <w:rPr>
          <w:sz w:val="12"/>
          <w:szCs w:val="12"/>
        </w:rPr>
      </w:pPr>
    </w:p>
    <w:p w:rsidR="00D53AC2" w:rsidRPr="00B548C7" w:rsidRDefault="00D53AC2" w:rsidP="00860002">
      <w:pPr>
        <w:numPr>
          <w:ilvl w:val="0"/>
          <w:numId w:val="33"/>
        </w:numPr>
        <w:tabs>
          <w:tab w:val="num" w:pos="2160"/>
        </w:tabs>
        <w:ind w:left="2160"/>
      </w:pPr>
      <w:r>
        <w:t xml:space="preserve">The number of </w:t>
      </w:r>
      <w:r w:rsidRPr="00B548C7">
        <w:t>customers in each Census Tract that subscribe to non-wireline Broadband that the Company makes available.</w:t>
      </w:r>
    </w:p>
    <w:p w:rsidR="00D53AC2" w:rsidRPr="00B548C7" w:rsidRDefault="00D53AC2" w:rsidP="00860002">
      <w:pPr>
        <w:ind w:left="1800"/>
        <w:rPr>
          <w:sz w:val="12"/>
          <w:szCs w:val="12"/>
        </w:rPr>
      </w:pPr>
    </w:p>
    <w:p w:rsidR="00D53AC2" w:rsidRPr="00B548C7" w:rsidRDefault="00D53AC2" w:rsidP="00860002">
      <w:pPr>
        <w:numPr>
          <w:ilvl w:val="0"/>
          <w:numId w:val="33"/>
        </w:numPr>
        <w:tabs>
          <w:tab w:val="num" w:pos="2160"/>
        </w:tabs>
        <w:ind w:left="2160"/>
      </w:pPr>
      <w:r w:rsidRPr="00B548C7">
        <w:t>Using geographic information system digital boundaries that meet or exceed national map accuracy standards, provide maps that delineate (i) Census Tract boundaries and (ii) where the Company typically makes non-wireline Broadband available.</w:t>
      </w:r>
    </w:p>
    <w:p w:rsidR="00D53AC2" w:rsidRPr="00B548C7" w:rsidRDefault="00D53AC2" w:rsidP="00860002">
      <w:pPr>
        <w:ind w:left="2880"/>
        <w:rPr>
          <w:sz w:val="12"/>
          <w:szCs w:val="12"/>
        </w:rPr>
      </w:pPr>
    </w:p>
    <w:p w:rsidR="00D53AC2" w:rsidRPr="00B548C7" w:rsidRDefault="00D53AC2" w:rsidP="00860002">
      <w:pPr>
        <w:numPr>
          <w:ilvl w:val="2"/>
          <w:numId w:val="26"/>
        </w:numPr>
        <w:tabs>
          <w:tab w:val="clear" w:pos="2520"/>
          <w:tab w:val="num" w:pos="1800"/>
        </w:tabs>
        <w:ind w:left="1800" w:hanging="360"/>
      </w:pPr>
      <w:r w:rsidRPr="00B548C7">
        <w:rPr>
          <w:i/>
        </w:rPr>
        <w:t>Video service</w:t>
      </w:r>
      <w:r w:rsidRPr="00B548C7">
        <w:t>:</w:t>
      </w:r>
      <w:r w:rsidRPr="00B548C7">
        <w:rPr>
          <w:iCs/>
        </w:rPr>
        <w:t xml:space="preserve">  The number of Households in each Census Tract that are offered Access by the Company.</w:t>
      </w:r>
    </w:p>
    <w:p w:rsidR="00D53AC2" w:rsidRPr="00B548C7" w:rsidRDefault="00D53AC2" w:rsidP="00860002">
      <w:pPr>
        <w:ind w:left="2880"/>
        <w:rPr>
          <w:sz w:val="12"/>
          <w:szCs w:val="12"/>
        </w:rPr>
      </w:pPr>
    </w:p>
    <w:p w:rsidR="00D53AC2" w:rsidRDefault="00D53AC2" w:rsidP="00860002">
      <w:pPr>
        <w:numPr>
          <w:ilvl w:val="2"/>
          <w:numId w:val="26"/>
        </w:numPr>
        <w:tabs>
          <w:tab w:val="clear" w:pos="2520"/>
          <w:tab w:val="num" w:pos="1800"/>
        </w:tabs>
        <w:ind w:left="1800" w:hanging="360"/>
      </w:pPr>
      <w:r w:rsidRPr="00B548C7">
        <w:rPr>
          <w:i/>
        </w:rPr>
        <w:t>Low-Income</w:t>
      </w:r>
      <w:r w:rsidRPr="00B548C7">
        <w:t xml:space="preserve"> (Utilize the most recent U.S. Census projections of low-income households available as of January 1, 2007 to determine the number of Low-Income Households):  The number of Low-Income Households</w:t>
      </w:r>
      <w:r>
        <w:t xml:space="preserve"> </w:t>
      </w:r>
      <w:r w:rsidRPr="00B548C7">
        <w:t>that are offered Access by the Company.</w:t>
      </w:r>
    </w:p>
    <w:p w:rsidR="00D53AC2" w:rsidRPr="00B548C7" w:rsidRDefault="00D53AC2" w:rsidP="00860002"/>
    <w:p w:rsidR="00D53AC2" w:rsidRPr="00B548C7" w:rsidRDefault="00D53AC2" w:rsidP="00860002">
      <w:pPr>
        <w:keepNext/>
        <w:keepLines/>
        <w:numPr>
          <w:ilvl w:val="0"/>
          <w:numId w:val="25"/>
        </w:numPr>
        <w:tabs>
          <w:tab w:val="clear" w:pos="360"/>
          <w:tab w:val="num" w:pos="720"/>
        </w:tabs>
        <w:ind w:left="720" w:hanging="720"/>
      </w:pPr>
      <w:r w:rsidRPr="00B548C7">
        <w:t>Socioeconomic status information of residents within the Telephone Service Area</w:t>
      </w:r>
    </w:p>
    <w:p w:rsidR="00D53AC2" w:rsidRPr="00B548C7" w:rsidRDefault="00D53AC2" w:rsidP="00860002"/>
    <w:p w:rsidR="00D53AC2" w:rsidRPr="00B548C7" w:rsidRDefault="00D53AC2" w:rsidP="00860002">
      <w:pPr>
        <w:keepNext/>
        <w:keepLines/>
        <w:numPr>
          <w:ilvl w:val="0"/>
          <w:numId w:val="29"/>
        </w:numPr>
        <w:rPr>
          <w:i/>
        </w:rPr>
      </w:pPr>
      <w:r w:rsidRPr="00B548C7">
        <w:rPr>
          <w:i/>
        </w:rPr>
        <w:t xml:space="preserve">If applicable, the Applicant shall provide this information utilizing the templates available at http://www.cpuc.ca.gov/video/application. </w:t>
      </w:r>
    </w:p>
    <w:p w:rsidR="00D53AC2" w:rsidRPr="00B548C7" w:rsidRDefault="00D53AC2" w:rsidP="00860002"/>
    <w:p w:rsidR="00D53AC2" w:rsidRPr="00B548C7" w:rsidRDefault="00D53AC2" w:rsidP="00860002">
      <w:pPr>
        <w:keepNext/>
        <w:keepLines/>
        <w:numPr>
          <w:ilvl w:val="1"/>
          <w:numId w:val="25"/>
        </w:numPr>
      </w:pPr>
      <w:r w:rsidRPr="00B548C7">
        <w:t xml:space="preserve">If the </w:t>
      </w:r>
      <w:r w:rsidRPr="00B548C7">
        <w:rPr>
          <w:iCs/>
        </w:rPr>
        <w:t xml:space="preserve">Applicant or any of its Affiliates </w:t>
      </w:r>
      <w:r w:rsidRPr="00B548C7">
        <w:t xml:space="preserve">is a Telephone Corporation, provide the following baseline description of residents </w:t>
      </w:r>
      <w:r>
        <w:t xml:space="preserve">in the </w:t>
      </w:r>
      <w:r w:rsidRPr="00B548C7">
        <w:t xml:space="preserve">Telephone Service Area:  </w:t>
      </w:r>
    </w:p>
    <w:p w:rsidR="00D53AC2" w:rsidRPr="00B548C7" w:rsidRDefault="00D53AC2" w:rsidP="00860002">
      <w:pPr>
        <w:rPr>
          <w:sz w:val="12"/>
          <w:szCs w:val="12"/>
        </w:rPr>
      </w:pPr>
    </w:p>
    <w:p w:rsidR="00D53AC2" w:rsidRPr="00B548C7" w:rsidRDefault="00D53AC2" w:rsidP="00860002">
      <w:pPr>
        <w:keepNext/>
        <w:keepLines/>
        <w:numPr>
          <w:ilvl w:val="2"/>
          <w:numId w:val="25"/>
        </w:numPr>
        <w:ind w:hanging="360"/>
      </w:pPr>
      <w:r w:rsidRPr="00B548C7">
        <w:rPr>
          <w:i/>
        </w:rPr>
        <w:t>Number of Households</w:t>
      </w:r>
      <w:r w:rsidRPr="00B548C7">
        <w:t>:  The number of Households in each Census Tract included in the Telephone Service Area.  Utilize the most recent U.S. Census projections of households available as of January 1 of the year the Application is submitted to determine the number of Households.</w:t>
      </w:r>
    </w:p>
    <w:p w:rsidR="00D53AC2" w:rsidRPr="00B548C7" w:rsidRDefault="00D53AC2" w:rsidP="00860002">
      <w:pPr>
        <w:keepNext/>
        <w:keepLines/>
        <w:ind w:left="720"/>
        <w:rPr>
          <w:sz w:val="12"/>
          <w:szCs w:val="12"/>
        </w:rPr>
      </w:pPr>
    </w:p>
    <w:p w:rsidR="00D53AC2" w:rsidRPr="00B548C7" w:rsidRDefault="00D53AC2" w:rsidP="00860002">
      <w:pPr>
        <w:keepNext/>
        <w:keepLines/>
        <w:numPr>
          <w:ilvl w:val="2"/>
          <w:numId w:val="25"/>
        </w:numPr>
        <w:ind w:hanging="360"/>
      </w:pPr>
      <w:r w:rsidRPr="00B548C7">
        <w:rPr>
          <w:i/>
        </w:rPr>
        <w:t>Number of Low-Income Households</w:t>
      </w:r>
      <w:r w:rsidRPr="00B548C7">
        <w:t>:  The number of Low-Income Households in each Census Tract included in the Telephone Service Area.  Utilize the most recent U.S. Census projections of low-income households available as of January 1, 2007 to determine the number of Low-Income Households.</w:t>
      </w:r>
    </w:p>
    <w:p w:rsidR="00D53AC2" w:rsidRPr="00B548C7" w:rsidRDefault="00D53AC2" w:rsidP="00860002"/>
    <w:p w:rsidR="00D53AC2" w:rsidRDefault="00D53AC2" w:rsidP="00860002">
      <w:pPr>
        <w:keepNext/>
        <w:keepLines/>
        <w:numPr>
          <w:ilvl w:val="1"/>
          <w:numId w:val="25"/>
        </w:numPr>
      </w:pPr>
      <w:r w:rsidRPr="00B548C7">
        <w:t xml:space="preserve">If the </w:t>
      </w:r>
      <w:r w:rsidRPr="00B548C7">
        <w:rPr>
          <w:iCs/>
        </w:rPr>
        <w:t xml:space="preserve">Applicant or any of its Affiliates </w:t>
      </w:r>
      <w:r w:rsidRPr="00B548C7">
        <w:t>is a Telephone</w:t>
      </w:r>
      <w:r w:rsidRPr="001752C2">
        <w:t xml:space="preserve"> Corporation</w:t>
      </w:r>
      <w:r>
        <w:t>, p</w:t>
      </w:r>
      <w:r w:rsidRPr="001752C2">
        <w:t>rovide</w:t>
      </w:r>
      <w:r>
        <w:t xml:space="preserve"> or attest in the attached Affidavit that Applicant shall provide</w:t>
      </w:r>
      <w:r w:rsidRPr="001752C2">
        <w:t xml:space="preserve">, </w:t>
      </w:r>
      <w:r>
        <w:t xml:space="preserve">no later than 90 calendar days after the date of the Commission’s issuance of a State Video Franchise to the Applicant, </w:t>
      </w:r>
      <w:r w:rsidRPr="008C6F57">
        <w:t>the following description of residents in the</w:t>
      </w:r>
      <w:r w:rsidRPr="00B0620D">
        <w:rPr>
          <w:b/>
        </w:rPr>
        <w:t xml:space="preserve"> </w:t>
      </w:r>
      <w:r w:rsidRPr="00F275C5">
        <w:t>Telephone Service Area</w:t>
      </w:r>
      <w:r>
        <w:t>:</w:t>
      </w:r>
    </w:p>
    <w:p w:rsidR="00D53AC2" w:rsidRPr="001752C2" w:rsidRDefault="00D53AC2" w:rsidP="00860002">
      <w:pPr>
        <w:keepNext/>
        <w:keepLines/>
        <w:ind w:left="720"/>
        <w:rPr>
          <w:sz w:val="12"/>
          <w:szCs w:val="12"/>
        </w:rPr>
      </w:pPr>
    </w:p>
    <w:p w:rsidR="00D53AC2" w:rsidRDefault="00D53AC2" w:rsidP="00860002">
      <w:pPr>
        <w:numPr>
          <w:ilvl w:val="2"/>
          <w:numId w:val="31"/>
        </w:numPr>
        <w:tabs>
          <w:tab w:val="clear" w:pos="2160"/>
          <w:tab w:val="num" w:pos="1800"/>
        </w:tabs>
        <w:ind w:left="1800" w:hanging="360"/>
      </w:pPr>
      <w:r w:rsidRPr="00914AEA">
        <w:rPr>
          <w:i/>
        </w:rPr>
        <w:t>Wireline Broadband</w:t>
      </w:r>
      <w:r>
        <w:t>:</w:t>
      </w:r>
    </w:p>
    <w:p w:rsidR="00D53AC2" w:rsidRPr="00692739" w:rsidRDefault="00D53AC2" w:rsidP="00860002">
      <w:pPr>
        <w:ind w:left="1440"/>
        <w:rPr>
          <w:sz w:val="12"/>
          <w:szCs w:val="12"/>
        </w:rPr>
      </w:pPr>
    </w:p>
    <w:p w:rsidR="00D53AC2" w:rsidRDefault="00D53AC2" w:rsidP="00860002">
      <w:pPr>
        <w:numPr>
          <w:ilvl w:val="3"/>
          <w:numId w:val="31"/>
        </w:numPr>
        <w:tabs>
          <w:tab w:val="clear" w:pos="2880"/>
          <w:tab w:val="num" w:pos="2160"/>
        </w:tabs>
        <w:ind w:left="2160"/>
      </w:pPr>
      <w:r>
        <w:t>The number of Households in each Census Tract to which the Company makes wireline Broadband available.</w:t>
      </w:r>
    </w:p>
    <w:p w:rsidR="00D53AC2" w:rsidRPr="00692739" w:rsidRDefault="00D53AC2" w:rsidP="00860002">
      <w:pPr>
        <w:ind w:left="1800"/>
        <w:rPr>
          <w:sz w:val="12"/>
          <w:szCs w:val="12"/>
        </w:rPr>
      </w:pPr>
    </w:p>
    <w:p w:rsidR="00D53AC2" w:rsidRDefault="00D53AC2" w:rsidP="00860002">
      <w:pPr>
        <w:numPr>
          <w:ilvl w:val="3"/>
          <w:numId w:val="31"/>
        </w:numPr>
        <w:tabs>
          <w:tab w:val="clear" w:pos="2880"/>
          <w:tab w:val="num" w:pos="2160"/>
        </w:tabs>
        <w:ind w:left="2160"/>
      </w:pPr>
      <w:r>
        <w:t>The number of Households in each Census Tract that subscribe to wireline Broadband that the Company makes available.</w:t>
      </w:r>
    </w:p>
    <w:p w:rsidR="00D53AC2" w:rsidRPr="00692739" w:rsidRDefault="00D53AC2" w:rsidP="00860002">
      <w:pPr>
        <w:ind w:left="1440"/>
        <w:rPr>
          <w:sz w:val="12"/>
          <w:szCs w:val="12"/>
        </w:rPr>
      </w:pPr>
    </w:p>
    <w:p w:rsidR="00D53AC2" w:rsidRDefault="00D53AC2" w:rsidP="00860002">
      <w:pPr>
        <w:numPr>
          <w:ilvl w:val="2"/>
          <w:numId w:val="31"/>
        </w:numPr>
        <w:tabs>
          <w:tab w:val="clear" w:pos="2160"/>
          <w:tab w:val="num" w:pos="1800"/>
        </w:tabs>
        <w:ind w:left="1800" w:hanging="360"/>
      </w:pPr>
      <w:r w:rsidRPr="00914AEA">
        <w:rPr>
          <w:i/>
        </w:rPr>
        <w:t>Non-Wireline Broadband</w:t>
      </w:r>
      <w:r>
        <w:t>:</w:t>
      </w:r>
    </w:p>
    <w:p w:rsidR="00D53AC2" w:rsidRPr="00692739" w:rsidRDefault="00D53AC2" w:rsidP="00860002">
      <w:pPr>
        <w:ind w:left="1440"/>
        <w:rPr>
          <w:sz w:val="12"/>
          <w:szCs w:val="12"/>
        </w:rPr>
      </w:pPr>
    </w:p>
    <w:p w:rsidR="00D53AC2" w:rsidRDefault="00D53AC2" w:rsidP="00860002">
      <w:pPr>
        <w:numPr>
          <w:ilvl w:val="3"/>
          <w:numId w:val="31"/>
        </w:numPr>
        <w:tabs>
          <w:tab w:val="clear" w:pos="2880"/>
          <w:tab w:val="num" w:pos="2160"/>
        </w:tabs>
        <w:ind w:left="2160"/>
      </w:pPr>
      <w:r>
        <w:t>If the Company uses non-wireline technology to provide Broadband, specify the type(s) of technology used in each Census Tract.</w:t>
      </w:r>
    </w:p>
    <w:p w:rsidR="00D53AC2" w:rsidRPr="00692739" w:rsidRDefault="00D53AC2" w:rsidP="00860002">
      <w:pPr>
        <w:ind w:left="1800"/>
        <w:rPr>
          <w:sz w:val="12"/>
          <w:szCs w:val="12"/>
        </w:rPr>
      </w:pPr>
    </w:p>
    <w:p w:rsidR="00D53AC2" w:rsidRPr="00B548C7" w:rsidRDefault="00D53AC2" w:rsidP="00860002">
      <w:pPr>
        <w:numPr>
          <w:ilvl w:val="3"/>
          <w:numId w:val="31"/>
        </w:numPr>
        <w:tabs>
          <w:tab w:val="clear" w:pos="2880"/>
          <w:tab w:val="num" w:pos="2160"/>
        </w:tabs>
        <w:ind w:left="2160"/>
      </w:pPr>
      <w:r>
        <w:t xml:space="preserve">The number of customers in each Census Tract that subscribe to non-wireline </w:t>
      </w:r>
      <w:r w:rsidRPr="00B548C7">
        <w:t>Broadband that the Company makes available.</w:t>
      </w:r>
    </w:p>
    <w:p w:rsidR="00D53AC2" w:rsidRPr="00B548C7" w:rsidRDefault="00D53AC2" w:rsidP="00860002">
      <w:pPr>
        <w:ind w:left="1800"/>
        <w:rPr>
          <w:sz w:val="12"/>
          <w:szCs w:val="12"/>
        </w:rPr>
      </w:pPr>
    </w:p>
    <w:p w:rsidR="00D53AC2" w:rsidRPr="00B548C7" w:rsidRDefault="00D53AC2" w:rsidP="00860002">
      <w:pPr>
        <w:numPr>
          <w:ilvl w:val="3"/>
          <w:numId w:val="31"/>
        </w:numPr>
        <w:tabs>
          <w:tab w:val="clear" w:pos="2880"/>
          <w:tab w:val="num" w:pos="2160"/>
        </w:tabs>
        <w:ind w:left="2160"/>
      </w:pPr>
      <w:r w:rsidRPr="00B548C7">
        <w:t>Using geographic information system digital boundaries that meet or exceed national map accuracy standards, provide maps that delineate (i) Census Tract boundaries and (ii) where the Company typically makes non-wireline Broadband available.</w:t>
      </w:r>
    </w:p>
    <w:p w:rsidR="00D53AC2" w:rsidRPr="00B548C7" w:rsidRDefault="00D53AC2" w:rsidP="00860002">
      <w:pPr>
        <w:ind w:left="1800"/>
        <w:rPr>
          <w:sz w:val="12"/>
          <w:szCs w:val="12"/>
        </w:rPr>
      </w:pPr>
    </w:p>
    <w:p w:rsidR="00D53AC2" w:rsidRPr="00B548C7" w:rsidRDefault="00D53AC2" w:rsidP="00860002">
      <w:pPr>
        <w:numPr>
          <w:ilvl w:val="2"/>
          <w:numId w:val="31"/>
        </w:numPr>
        <w:tabs>
          <w:tab w:val="clear" w:pos="2160"/>
          <w:tab w:val="num" w:pos="1800"/>
        </w:tabs>
        <w:ind w:left="1800" w:hanging="360"/>
      </w:pPr>
      <w:r w:rsidRPr="00B548C7">
        <w:rPr>
          <w:i/>
        </w:rPr>
        <w:t>Video service</w:t>
      </w:r>
      <w:r w:rsidRPr="00B548C7">
        <w:t xml:space="preserve">:  </w:t>
      </w:r>
      <w:r w:rsidRPr="00B548C7">
        <w:rPr>
          <w:iCs/>
        </w:rPr>
        <w:t>The number of Households in each Census Tract that are  offered Access by the Company.</w:t>
      </w:r>
    </w:p>
    <w:p w:rsidR="00D53AC2" w:rsidRPr="00B548C7" w:rsidRDefault="00D53AC2" w:rsidP="00860002">
      <w:pPr>
        <w:ind w:left="1440"/>
        <w:rPr>
          <w:sz w:val="12"/>
          <w:szCs w:val="12"/>
        </w:rPr>
      </w:pPr>
    </w:p>
    <w:p w:rsidR="00D53AC2" w:rsidRDefault="00D53AC2" w:rsidP="00551CBB">
      <w:pPr>
        <w:numPr>
          <w:ilvl w:val="2"/>
          <w:numId w:val="31"/>
        </w:numPr>
        <w:tabs>
          <w:tab w:val="clear" w:pos="2160"/>
          <w:tab w:val="num" w:pos="1800"/>
        </w:tabs>
        <w:ind w:left="1800" w:hanging="360"/>
      </w:pPr>
      <w:r w:rsidRPr="00B548C7">
        <w:rPr>
          <w:i/>
        </w:rPr>
        <w:t>Low-Income</w:t>
      </w:r>
      <w:r w:rsidRPr="00B548C7">
        <w:t xml:space="preserve"> (Utilize the most recent U.S. Census projections of low-income households available as of January 1, 2007 to determine the number of Low-Income Households):  The number of Low-Income Households that are offered Access by the Company. </w:t>
      </w:r>
    </w:p>
    <w:p w:rsidR="00D53AC2" w:rsidRPr="001752C2" w:rsidRDefault="00D53AC2" w:rsidP="00860002"/>
    <w:p w:rsidR="00D53AC2" w:rsidRDefault="00D53AC2" w:rsidP="00551CBB">
      <w:pPr>
        <w:keepNext/>
        <w:keepLines/>
        <w:numPr>
          <w:ilvl w:val="0"/>
          <w:numId w:val="25"/>
        </w:numPr>
        <w:tabs>
          <w:tab w:val="clear" w:pos="360"/>
          <w:tab w:val="num" w:pos="720"/>
        </w:tabs>
        <w:ind w:left="720" w:hanging="720"/>
      </w:pPr>
      <w:r>
        <w:t>If a consultant was used to compile the geographic description data, please provide the following:</w:t>
      </w:r>
    </w:p>
    <w:p w:rsidR="00D53AC2" w:rsidRDefault="00D53AC2" w:rsidP="00551CBB">
      <w:pPr>
        <w:keepNext/>
        <w:keepLines/>
      </w:pPr>
    </w:p>
    <w:p w:rsidR="00D53AC2" w:rsidRPr="00A82017" w:rsidRDefault="00D53AC2" w:rsidP="002C658E">
      <w:r w:rsidRPr="002C658E">
        <w:t xml:space="preserve">Consultant Company’s Full Legal Name:  </w:t>
      </w:r>
      <w:r w:rsidRPr="00A82017">
        <w:t>Roxanne Smestad – Frontier GeoTek</w:t>
      </w:r>
    </w:p>
    <w:p w:rsidR="00D53AC2" w:rsidRPr="00A82017" w:rsidRDefault="00D53AC2" w:rsidP="00551CBB">
      <w:pPr>
        <w:ind w:firstLine="360"/>
      </w:pPr>
    </w:p>
    <w:p w:rsidR="00D53AC2" w:rsidRPr="00A82017" w:rsidRDefault="00D53AC2" w:rsidP="002C658E">
      <w:r w:rsidRPr="00A82017">
        <w:t xml:space="preserve">Address: </w:t>
      </w:r>
      <w:r w:rsidRPr="00A82017">
        <w:tab/>
        <w:t>6377 S Revere Pkwy, Suite 300</w:t>
      </w:r>
    </w:p>
    <w:p w:rsidR="00D53AC2" w:rsidRPr="00A82017" w:rsidRDefault="00D53AC2" w:rsidP="002C658E">
      <w:pPr>
        <w:ind w:left="720" w:firstLine="720"/>
      </w:pPr>
      <w:r w:rsidRPr="00A82017">
        <w:t>Centennial, CO  80111_____________________________________________</w:t>
      </w:r>
    </w:p>
    <w:p w:rsidR="00D53AC2" w:rsidRPr="00F95CCD" w:rsidRDefault="00D53AC2" w:rsidP="002C658E">
      <w:r w:rsidRPr="00A82017">
        <w:t>Phone:</w:t>
      </w:r>
      <w:r w:rsidRPr="00A82017">
        <w:tab/>
      </w:r>
      <w:r w:rsidRPr="00A82017">
        <w:tab/>
        <w:t>(719) 502-7044 - (cell)  (303)350-4109 - (fax)________</w:t>
      </w:r>
      <w:r w:rsidRPr="002C658E">
        <w:t>_______________________________</w:t>
      </w:r>
    </w:p>
    <w:p w:rsidR="00D53AC2" w:rsidRDefault="00D53AC2" w:rsidP="00551CBB">
      <w:pPr>
        <w:rPr>
          <w:b/>
        </w:rPr>
      </w:pPr>
    </w:p>
    <w:p w:rsidR="00D53AC2" w:rsidRPr="001752C2" w:rsidRDefault="00D53AC2" w:rsidP="00551CBB">
      <w:pPr>
        <w:rPr>
          <w:b/>
        </w:rPr>
      </w:pPr>
      <w:r w:rsidRPr="001752C2">
        <w:rPr>
          <w:b/>
        </w:rPr>
        <w:t>Financial, Legal, and Technical Qualifications</w:t>
      </w:r>
    </w:p>
    <w:p w:rsidR="00D53AC2" w:rsidRDefault="00D53AC2" w:rsidP="00551CBB">
      <w:pPr>
        <w:keepNext/>
        <w:keepLines/>
      </w:pPr>
    </w:p>
    <w:p w:rsidR="00D53AC2" w:rsidRPr="00B445D8" w:rsidRDefault="00D53AC2" w:rsidP="00860002">
      <w:pPr>
        <w:keepNext/>
        <w:keepLines/>
        <w:numPr>
          <w:ilvl w:val="0"/>
          <w:numId w:val="25"/>
        </w:numPr>
        <w:tabs>
          <w:tab w:val="clear" w:pos="360"/>
          <w:tab w:val="num" w:pos="720"/>
        </w:tabs>
        <w:ind w:left="720" w:hanging="720"/>
      </w:pPr>
      <w:r>
        <w:t>Provide or attest in the attached Affidavit that Applicant shall provide a copy of a fully executed bond</w:t>
      </w:r>
      <w:r w:rsidRPr="00B445D8">
        <w:t xml:space="preserve"> in the amount of $100,000 per 20,00</w:t>
      </w:r>
      <w:r>
        <w:t>0 households in the Video Service A</w:t>
      </w:r>
      <w:r w:rsidRPr="00B445D8">
        <w:t>rea,</w:t>
      </w:r>
      <w:r w:rsidRPr="00B445D8">
        <w:rPr>
          <w:rStyle w:val="FootnoteReference"/>
          <w:szCs w:val="26"/>
        </w:rPr>
        <w:t xml:space="preserve"> </w:t>
      </w:r>
      <w:r w:rsidRPr="00B445D8">
        <w:t>with a $100,000 minimum and a $500,000 maximum</w:t>
      </w:r>
      <w:r>
        <w:t xml:space="preserve"> per State Video Franchise Holder, to the Executive Director prior to initiating video service and no later than 5 business days after the date of the Commission’s issuance of a State Video Franchise to the Applicant</w:t>
      </w:r>
      <w:r w:rsidRPr="00B445D8">
        <w:t xml:space="preserve">.  The bond must list the </w:t>
      </w:r>
      <w:r>
        <w:t>Commission</w:t>
      </w:r>
      <w:r w:rsidRPr="00B445D8">
        <w:t xml:space="preserve"> as obligee and be issued by a corporate surety authorized to transact a surety business in California.</w:t>
      </w:r>
    </w:p>
    <w:p w:rsidR="00D53AC2" w:rsidRPr="001752C2" w:rsidRDefault="00D53AC2" w:rsidP="00860002"/>
    <w:p w:rsidR="00D53AC2" w:rsidRPr="001752C2" w:rsidRDefault="00D53AC2" w:rsidP="00860002">
      <w:pPr>
        <w:keepNext/>
        <w:keepLines/>
        <w:rPr>
          <w:b/>
        </w:rPr>
      </w:pPr>
      <w:r w:rsidRPr="001752C2">
        <w:rPr>
          <w:b/>
        </w:rPr>
        <w:t>Local Entity Contact Information</w:t>
      </w:r>
    </w:p>
    <w:p w:rsidR="00D53AC2" w:rsidRPr="001752C2" w:rsidRDefault="00D53AC2" w:rsidP="00860002">
      <w:pPr>
        <w:keepNext/>
        <w:keepLines/>
      </w:pPr>
    </w:p>
    <w:p w:rsidR="00D53AC2" w:rsidRPr="001752C2" w:rsidRDefault="00D53AC2" w:rsidP="00860002">
      <w:pPr>
        <w:keepNext/>
        <w:keepLines/>
        <w:numPr>
          <w:ilvl w:val="0"/>
          <w:numId w:val="25"/>
        </w:numPr>
      </w:pPr>
      <w:r w:rsidRPr="001752C2">
        <w:tab/>
        <w:t>Utilizing the template provided at http://www.cpuc.ca.gov/video/application,</w:t>
      </w:r>
      <w:r w:rsidRPr="001752C2" w:rsidDel="004F11C2">
        <w:t xml:space="preserve"> </w:t>
      </w:r>
      <w:r w:rsidRPr="001752C2">
        <w:t xml:space="preserve">the </w:t>
      </w:r>
    </w:p>
    <w:p w:rsidR="00D53AC2" w:rsidRPr="001752C2" w:rsidRDefault="00D53AC2" w:rsidP="00860002">
      <w:pPr>
        <w:keepNext/>
        <w:keepLines/>
        <w:ind w:left="720"/>
      </w:pPr>
      <w:r w:rsidRPr="001752C2">
        <w:t>Applicant shall provide the contact name and information for a representative from each Local Entity within the Video Service Area.</w:t>
      </w:r>
    </w:p>
    <w:p w:rsidR="00D53AC2" w:rsidRPr="001752C2" w:rsidRDefault="00D53AC2" w:rsidP="00860002">
      <w:pPr>
        <w:keepNext/>
        <w:keepLines/>
      </w:pPr>
    </w:p>
    <w:p w:rsidR="00D53AC2" w:rsidRPr="001752C2" w:rsidRDefault="00D53AC2" w:rsidP="00860002">
      <w:pPr>
        <w:keepNext/>
        <w:keepLines/>
        <w:rPr>
          <w:b/>
        </w:rPr>
      </w:pPr>
      <w:r w:rsidRPr="001752C2">
        <w:rPr>
          <w:b/>
        </w:rPr>
        <w:t>Application Fee</w:t>
      </w:r>
    </w:p>
    <w:p w:rsidR="00D53AC2" w:rsidRPr="001752C2" w:rsidRDefault="00D53AC2" w:rsidP="00860002">
      <w:pPr>
        <w:keepNext/>
        <w:keepLines/>
        <w:rPr>
          <w:b/>
        </w:rPr>
      </w:pPr>
    </w:p>
    <w:p w:rsidR="00D53AC2" w:rsidRPr="001752C2" w:rsidRDefault="00D53AC2" w:rsidP="00860002">
      <w:pPr>
        <w:keepNext/>
        <w:keepLines/>
        <w:numPr>
          <w:ilvl w:val="0"/>
          <w:numId w:val="25"/>
        </w:numPr>
      </w:pPr>
      <w:r w:rsidRPr="001752C2">
        <w:tab/>
        <w:t xml:space="preserve">Attach to this Application a check in the amount of $2,000 made payable to the </w:t>
      </w:r>
      <w:r w:rsidRPr="001752C2">
        <w:tab/>
        <w:t>“California Public Utilities Commission.”</w:t>
      </w:r>
    </w:p>
    <w:p w:rsidR="00D53AC2" w:rsidRPr="001752C2" w:rsidRDefault="00D53AC2" w:rsidP="00860002">
      <w:pPr>
        <w:keepNext/>
        <w:keepLines/>
        <w:ind w:left="360"/>
      </w:pPr>
    </w:p>
    <w:p w:rsidR="00D53AC2" w:rsidRPr="001752C2" w:rsidRDefault="00D53AC2" w:rsidP="00860002">
      <w:pPr>
        <w:rPr>
          <w:b/>
        </w:rPr>
      </w:pPr>
      <w:r w:rsidRPr="001752C2">
        <w:rPr>
          <w:b/>
        </w:rPr>
        <w:t>Affidavit</w:t>
      </w:r>
    </w:p>
    <w:p w:rsidR="00D53AC2" w:rsidRPr="001752C2" w:rsidRDefault="00D53AC2" w:rsidP="00860002">
      <w:pPr>
        <w:rPr>
          <w:b/>
        </w:rPr>
      </w:pPr>
    </w:p>
    <w:p w:rsidR="00D53AC2" w:rsidRPr="001752C2" w:rsidRDefault="00D53AC2" w:rsidP="00860002">
      <w:pPr>
        <w:numPr>
          <w:ilvl w:val="0"/>
          <w:numId w:val="25"/>
        </w:numPr>
      </w:pPr>
      <w:r w:rsidRPr="001752C2">
        <w:tab/>
        <w:t xml:space="preserve">Complete and submit the affidavit attached </w:t>
      </w:r>
      <w:r>
        <w:t xml:space="preserve">as Appendix B </w:t>
      </w:r>
      <w:r w:rsidRPr="001752C2">
        <w:t>to this Application.</w:t>
      </w:r>
    </w:p>
    <w:p w:rsidR="00D53AC2" w:rsidRPr="001752C2" w:rsidRDefault="00D53AC2" w:rsidP="00860002"/>
    <w:p w:rsidR="00D53AC2" w:rsidRPr="001752C2" w:rsidRDefault="00D53AC2" w:rsidP="00860002">
      <w:pPr>
        <w:jc w:val="center"/>
        <w:rPr>
          <w:b/>
          <w:sz w:val="6"/>
          <w:szCs w:val="6"/>
        </w:rPr>
      </w:pPr>
    </w:p>
    <w:p w:rsidR="00D53AC2" w:rsidRDefault="00D53AC2" w:rsidP="00860002">
      <w:pPr>
        <w:tabs>
          <w:tab w:val="left" w:pos="270"/>
          <w:tab w:val="left" w:pos="450"/>
        </w:tabs>
        <w:jc w:val="center"/>
        <w:rPr>
          <w:b/>
        </w:rPr>
      </w:pPr>
      <w:r w:rsidRPr="001752C2">
        <w:rPr>
          <w:b/>
        </w:rPr>
        <w:t>A COMPLETE APPLICATION MUST INCLUDE:</w:t>
      </w:r>
    </w:p>
    <w:p w:rsidR="00D53AC2" w:rsidRPr="001752C2" w:rsidRDefault="00D53AC2" w:rsidP="00860002">
      <w:pPr>
        <w:tabs>
          <w:tab w:val="left" w:pos="270"/>
          <w:tab w:val="left" w:pos="450"/>
        </w:tabs>
        <w:jc w:val="center"/>
        <w:rPr>
          <w:b/>
        </w:rPr>
      </w:pPr>
    </w:p>
    <w:p w:rsidR="00D53AC2" w:rsidRPr="001752C2" w:rsidRDefault="00D53AC2" w:rsidP="00860002">
      <w:pPr>
        <w:rPr>
          <w:sz w:val="6"/>
          <w:szCs w:val="6"/>
        </w:rPr>
      </w:pPr>
    </w:p>
    <w:p w:rsidR="00D53AC2" w:rsidRPr="001752C2" w:rsidRDefault="00D53AC2" w:rsidP="00860002">
      <w:pPr>
        <w:rPr>
          <w:sz w:val="6"/>
          <w:szCs w:val="6"/>
        </w:rPr>
        <w:sectPr w:rsidR="00D53AC2" w:rsidRPr="001752C2">
          <w:headerReference w:type="default" r:id="rId14"/>
          <w:footerReference w:type="even" r:id="rId15"/>
          <w:footnotePr>
            <w:numRestart w:val="eachSect"/>
          </w:footnotePr>
          <w:type w:val="continuous"/>
          <w:pgSz w:w="12240" w:h="15840"/>
          <w:pgMar w:top="1152" w:right="1440" w:bottom="1152" w:left="1440" w:header="720" w:footer="720" w:gutter="0"/>
          <w:cols w:space="720"/>
        </w:sectPr>
      </w:pPr>
    </w:p>
    <w:p w:rsidR="00D53AC2" w:rsidRPr="001752C2" w:rsidRDefault="00D53AC2" w:rsidP="00860002">
      <w:pPr>
        <w:ind w:left="288"/>
        <w:rPr>
          <w:b/>
        </w:rPr>
      </w:pPr>
      <w:r>
        <w:rPr>
          <w:noProof/>
        </w:rPr>
        <w:pict>
          <v:rect id="_x0000_s1027" style="position:absolute;left:0;text-align:left;margin-left:0;margin-top:2.3pt;width:441pt;height:81.6pt;z-index:251657216" filled="f"/>
        </w:pict>
      </w:r>
      <w:r w:rsidRPr="001752C2">
        <w:t>⁯</w:t>
      </w:r>
      <w:r w:rsidRPr="001752C2">
        <w:rPr>
          <w:b/>
        </w:rPr>
        <w:tab/>
        <w:t>Completed Application form</w:t>
      </w:r>
    </w:p>
    <w:p w:rsidR="00D53AC2" w:rsidRPr="001752C2" w:rsidRDefault="00D53AC2" w:rsidP="00860002">
      <w:pPr>
        <w:ind w:left="288"/>
        <w:rPr>
          <w:b/>
        </w:rPr>
      </w:pPr>
      <w:r w:rsidRPr="001752C2">
        <w:t>⁯</w:t>
      </w:r>
      <w:r w:rsidRPr="001752C2">
        <w:rPr>
          <w:b/>
        </w:rPr>
        <w:tab/>
        <w:t xml:space="preserve">CD(s) containing </w:t>
      </w:r>
      <w:r>
        <w:rPr>
          <w:b/>
        </w:rPr>
        <w:t xml:space="preserve">completed </w:t>
      </w:r>
      <w:r w:rsidRPr="001752C2">
        <w:rPr>
          <w:b/>
        </w:rPr>
        <w:t xml:space="preserve">templates </w:t>
      </w:r>
      <w:r>
        <w:rPr>
          <w:b/>
        </w:rPr>
        <w:t>available on</w:t>
      </w:r>
      <w:r w:rsidRPr="001752C2">
        <w:rPr>
          <w:b/>
        </w:rPr>
        <w:t xml:space="preserve"> the Commission website</w:t>
      </w:r>
    </w:p>
    <w:p w:rsidR="00D53AC2" w:rsidRPr="001752C2" w:rsidRDefault="00D53AC2" w:rsidP="00860002">
      <w:pPr>
        <w:ind w:left="720" w:hanging="432"/>
        <w:rPr>
          <w:b/>
        </w:rPr>
      </w:pPr>
      <w:r w:rsidRPr="001752C2">
        <w:t>⁯</w:t>
      </w:r>
      <w:r w:rsidRPr="001752C2">
        <w:rPr>
          <w:b/>
        </w:rPr>
        <w:tab/>
        <w:t>Appendix A</w:t>
      </w:r>
      <w:r>
        <w:rPr>
          <w:b/>
        </w:rPr>
        <w:t>:  Applicant’s Principal Officers</w:t>
      </w:r>
    </w:p>
    <w:p w:rsidR="00D53AC2" w:rsidRPr="001752C2" w:rsidRDefault="00D53AC2" w:rsidP="00860002">
      <w:pPr>
        <w:ind w:left="288"/>
        <w:rPr>
          <w:b/>
        </w:rPr>
      </w:pPr>
      <w:r w:rsidRPr="001752C2">
        <w:t>⁯</w:t>
      </w:r>
      <w:r w:rsidRPr="001752C2">
        <w:rPr>
          <w:b/>
        </w:rPr>
        <w:tab/>
        <w:t>Appendix B</w:t>
      </w:r>
      <w:r>
        <w:rPr>
          <w:b/>
        </w:rPr>
        <w:t>:  Affidavit</w:t>
      </w:r>
    </w:p>
    <w:p w:rsidR="00D53AC2" w:rsidRPr="001752C2" w:rsidRDefault="00D53AC2" w:rsidP="00860002">
      <w:pPr>
        <w:ind w:left="288"/>
        <w:rPr>
          <w:b/>
        </w:rPr>
      </w:pPr>
      <w:r w:rsidRPr="001752C2">
        <w:t>⁯</w:t>
      </w:r>
      <w:r w:rsidRPr="001752C2">
        <w:rPr>
          <w:b/>
        </w:rPr>
        <w:tab/>
        <w:t>Check in the amount of $2,000</w:t>
      </w:r>
    </w:p>
    <w:p w:rsidR="00D53AC2" w:rsidRDefault="00D53AC2" w:rsidP="00860002">
      <w:pPr>
        <w:jc w:val="center"/>
      </w:pPr>
    </w:p>
    <w:p w:rsidR="00D53AC2" w:rsidRPr="00662479" w:rsidRDefault="00D53AC2" w:rsidP="005D53CA">
      <w:pPr>
        <w:jc w:val="center"/>
      </w:pPr>
      <w:r>
        <w:br w:type="page"/>
      </w:r>
    </w:p>
    <w:p w:rsidR="00D53AC2" w:rsidRPr="00860002" w:rsidRDefault="00D53AC2" w:rsidP="00860002"/>
    <w:sectPr w:rsidR="00D53AC2" w:rsidRPr="00860002" w:rsidSect="005D53CA">
      <w:headerReference w:type="first" r:id="rId16"/>
      <w:footerReference w:type="first" r:id="rId17"/>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AC2" w:rsidRDefault="00D53AC2">
      <w:r>
        <w:separator/>
      </w:r>
    </w:p>
  </w:endnote>
  <w:endnote w:type="continuationSeparator" w:id="1">
    <w:p w:rsidR="00D53AC2" w:rsidRDefault="00D53A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C2" w:rsidRDefault="00D53A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3AC2" w:rsidRDefault="00D53AC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C2" w:rsidRDefault="00D53AC2" w:rsidP="00860002">
    <w:pPr>
      <w:pStyle w:val="Footer"/>
      <w:ind w:right="360"/>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C2" w:rsidRDefault="00D53A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3AC2" w:rsidRDefault="00D53AC2">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C2" w:rsidRDefault="00D53A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D53AC2" w:rsidRDefault="00D53AC2">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C2" w:rsidRDefault="00D53A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53AC2" w:rsidRDefault="00D53AC2">
    <w:pPr>
      <w:pStyle w:val="Footer"/>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C2" w:rsidRDefault="00D53AC2" w:rsidP="00564AB9">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- 9 -</w:t>
    </w:r>
    <w:r>
      <w:rPr>
        <w:rStyle w:val="PageNumber"/>
      </w:rPr>
      <w:fldChar w:fldCharType="end"/>
    </w:r>
  </w:p>
  <w:p w:rsidR="00D53AC2" w:rsidRDefault="00D53AC2" w:rsidP="00564AB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AC2" w:rsidRDefault="00D53AC2">
      <w:r>
        <w:separator/>
      </w:r>
    </w:p>
  </w:footnote>
  <w:footnote w:type="continuationSeparator" w:id="1">
    <w:p w:rsidR="00D53AC2" w:rsidRDefault="00D53AC2">
      <w:r>
        <w:continuationSeparator/>
      </w:r>
    </w:p>
  </w:footnote>
  <w:footnote w:id="2">
    <w:p w:rsidR="00D53AC2" w:rsidRDefault="00D53AC2" w:rsidP="00860002">
      <w:pPr>
        <w:pStyle w:val="FootnoteText"/>
      </w:pPr>
      <w:r w:rsidRPr="005D0BD0">
        <w:rPr>
          <w:rStyle w:val="FootnoteReference"/>
          <w:rFonts w:ascii="Palatino" w:hAnsi="Palatino"/>
        </w:rPr>
        <w:footnoteRef/>
      </w:r>
      <w:r w:rsidRPr="005D0BD0">
        <w:t xml:space="preserve"> </w:t>
      </w:r>
      <w:r>
        <w:t xml:space="preserve"> </w:t>
      </w:r>
      <w:r w:rsidRPr="00007A8B">
        <w:rPr>
          <w:smallCaps/>
        </w:rPr>
        <w:t>Cal. Pub. Util. Code</w:t>
      </w:r>
      <w:r>
        <w:t xml:space="preserve"> § 5840(c).  This fee is not levied for general revenue purposes, consistent with Public Utilities Code § 5840(c).</w:t>
      </w:r>
    </w:p>
  </w:footnote>
  <w:footnote w:id="3">
    <w:p w:rsidR="00D53AC2" w:rsidRDefault="00D53AC2"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5830(a).  The Federal Communications Commission currently uses the term “broadband” and “advanced telecommunications capability” to describe services and facilities with an upstream (customer-to-</w:t>
      </w:r>
      <w:r w:rsidRPr="00520104">
        <w:t xml:space="preserve">provider) and downstream (provider-to-customer) transmission speed of more than 200 kilobits per second.  </w:t>
      </w:r>
      <w:r w:rsidRPr="00520104">
        <w:rPr>
          <w:smallCaps/>
        </w:rPr>
        <w:t>Federal Communications Commission, Availability of Advanced Telecommunications Capability in the United States, Fourth Report to Congress</w:t>
      </w:r>
      <w:r w:rsidRPr="00520104">
        <w:t>, FCC 04-208, 10 (Sept. 9, 2004).  This definition, however, is under review by the Commission, and it may evolve in</w:t>
      </w:r>
      <w:r w:rsidRPr="005D0BD0">
        <w:t xml:space="preserve"> response to rapid technological changes in the marketplace.  </w:t>
      </w:r>
      <w:smartTag w:uri="urn:schemas-microsoft-com:office:smarttags" w:element="State">
        <w:smartTag w:uri="urn:schemas-microsoft-com:office:smarttags" w:element="place">
          <w:r w:rsidRPr="005D0BD0">
            <w:rPr>
              <w:u w:val="single"/>
            </w:rPr>
            <w:t>Id</w:t>
          </w:r>
          <w:r w:rsidRPr="005D0BD0">
            <w:t>.</w:t>
          </w:r>
        </w:smartTag>
      </w:smartTag>
      <w:r w:rsidRPr="005D0BD0">
        <w:t xml:space="preserve"> </w:t>
      </w:r>
    </w:p>
  </w:footnote>
  <w:footnote w:id="4">
    <w:p w:rsidR="00D53AC2" w:rsidRDefault="00D53AC2" w:rsidP="00860002">
      <w:pPr>
        <w:pStyle w:val="FootnoteText"/>
      </w:pPr>
      <w:r w:rsidRPr="005D0BD0">
        <w:rPr>
          <w:rStyle w:val="FootnoteReference"/>
          <w:rFonts w:ascii="Palatino" w:hAnsi="Palatino"/>
        </w:rPr>
        <w:footnoteRef/>
      </w:r>
      <w:r w:rsidRPr="005D0BD0">
        <w:t xml:space="preserve"> </w:t>
      </w:r>
      <w:r>
        <w:t xml:space="preserve"> </w:t>
      </w:r>
      <w:r w:rsidRPr="00007A8B">
        <w:rPr>
          <w:smallCaps/>
        </w:rPr>
        <w:t>Cal. Pub. Util. Code</w:t>
      </w:r>
      <w:r w:rsidRPr="005D0BD0">
        <w:t xml:space="preserve"> at § 5960(a).</w:t>
      </w:r>
    </w:p>
  </w:footnote>
  <w:footnote w:id="5">
    <w:p w:rsidR="00D53AC2" w:rsidRDefault="00D53AC2"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5890(j)(1).</w:t>
      </w:r>
    </w:p>
  </w:footnote>
  <w:footnote w:id="6">
    <w:p w:rsidR="00D53AC2" w:rsidRDefault="00D53AC2" w:rsidP="00860002">
      <w:pPr>
        <w:pStyle w:val="FootnoteText"/>
      </w:pPr>
      <w:r>
        <w:rPr>
          <w:rStyle w:val="FootnoteReference"/>
        </w:rPr>
        <w:footnoteRef/>
      </w:r>
      <w:r>
        <w:t xml:space="preserve">  </w:t>
      </w:r>
      <w:smartTag w:uri="urn:schemas-microsoft-com:office:smarttags" w:element="State">
        <w:smartTag w:uri="urn:schemas-microsoft-com:office:smarttags" w:element="place">
          <w:r w:rsidRPr="005D0BD0">
            <w:rPr>
              <w:u w:val="single"/>
            </w:rPr>
            <w:t>Id</w:t>
          </w:r>
          <w:r w:rsidRPr="005D0BD0">
            <w:rPr>
              <w:iCs/>
            </w:rPr>
            <w:t>.</w:t>
          </w:r>
        </w:smartTag>
      </w:smartTag>
    </w:p>
  </w:footnote>
  <w:footnote w:id="7">
    <w:p w:rsidR="00D53AC2" w:rsidRDefault="00D53AC2" w:rsidP="00860002">
      <w:pPr>
        <w:pStyle w:val="FootnoteText"/>
      </w:pPr>
      <w:r w:rsidRPr="005D0BD0">
        <w:rPr>
          <w:rStyle w:val="FootnoteReference"/>
          <w:rFonts w:ascii="Palatino" w:hAnsi="Palatino"/>
        </w:rPr>
        <w:footnoteRef/>
      </w:r>
      <w:r w:rsidRPr="005D0BD0">
        <w:t xml:space="preserve"> </w:t>
      </w:r>
      <w:r w:rsidRPr="0048669E">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5830(k).</w:t>
      </w:r>
    </w:p>
  </w:footnote>
  <w:footnote w:id="8">
    <w:p w:rsidR="00D53AC2" w:rsidRDefault="00D53AC2"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5890(j)(2) (defining “low-income households” for the purposes of imposing build-out requirements).</w:t>
      </w:r>
    </w:p>
  </w:footnote>
  <w:footnote w:id="9">
    <w:p w:rsidR="00D53AC2" w:rsidRDefault="00D53AC2"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5830(p).</w:t>
      </w:r>
    </w:p>
  </w:footnote>
  <w:footnote w:id="10">
    <w:p w:rsidR="00D53AC2" w:rsidRDefault="00D53AC2" w:rsidP="00860002">
      <w:pPr>
        <w:pStyle w:val="FootnoteText"/>
      </w:pPr>
      <w:r>
        <w:rPr>
          <w:rStyle w:val="FootnoteReference"/>
        </w:rPr>
        <w:footnoteRef/>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w:t>
      </w:r>
      <w:r>
        <w:t>(i).</w:t>
      </w:r>
    </w:p>
  </w:footnote>
  <w:footnote w:id="11">
    <w:p w:rsidR="00D53AC2" w:rsidRDefault="00D53AC2"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5830(s).</w:t>
      </w:r>
    </w:p>
  </w:footnote>
  <w:footnote w:id="12">
    <w:p w:rsidR="00D53AC2" w:rsidRDefault="00D53AC2" w:rsidP="00860002">
      <w:pPr>
        <w:pStyle w:val="FootnoteText"/>
      </w:pPr>
      <w:r w:rsidRPr="005D0BD0">
        <w:rPr>
          <w:rStyle w:val="FootnoteReference"/>
          <w:rFonts w:ascii="Palatino" w:hAnsi="Palatino"/>
        </w:rPr>
        <w:footnoteRef/>
      </w:r>
      <w:r w:rsidRPr="005D0BD0">
        <w:t xml:space="preserve"> </w:t>
      </w:r>
      <w:r>
        <w:t xml:space="preserve"> </w:t>
      </w:r>
      <w:smartTag w:uri="urn:schemas-microsoft-com:office:smarttags" w:element="place">
        <w:smartTag w:uri="urn:schemas-microsoft-com:office:smarttags" w:element="State">
          <w:r w:rsidRPr="005D0BD0">
            <w:rPr>
              <w:u w:val="single"/>
            </w:rPr>
            <w:t>Id</w:t>
          </w:r>
          <w:r w:rsidRPr="005D0BD0">
            <w:t>.</w:t>
          </w:r>
        </w:smartTag>
      </w:smartTag>
      <w:r w:rsidRPr="005D0BD0">
        <w:t xml:space="preserve"> at § 5830(t).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C2" w:rsidRDefault="00D53AC2">
    <w:pPr>
      <w:pStyle w:val="Header"/>
      <w:rPr>
        <w:szCs w:val="28"/>
      </w:rPr>
    </w:pPr>
  </w:p>
  <w:p w:rsidR="00D53AC2" w:rsidRDefault="00D53AC2" w:rsidP="00831172">
    <w:pPr>
      <w:pStyle w:val="Header"/>
      <w:rPr>
        <w:rFonts w:ascii="Helvetica" w:hAnsi="Helvetica"/>
        <w:b/>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C2" w:rsidRDefault="00D53AC2">
    <w:pPr>
      <w:pStyle w:val="Header"/>
      <w:jc w:val="center"/>
      <w:rPr>
        <w:b/>
        <w:sz w:val="28"/>
        <w:szCs w:val="28"/>
      </w:rPr>
    </w:pPr>
  </w:p>
  <w:p w:rsidR="00D53AC2" w:rsidRDefault="00D53AC2">
    <w:pPr>
      <w:pStyle w:val="Header"/>
      <w:jc w:val="center"/>
      <w:rPr>
        <w:b/>
        <w:sz w:val="28"/>
        <w:szCs w:val="28"/>
      </w:rPr>
    </w:pPr>
  </w:p>
  <w:p w:rsidR="00D53AC2" w:rsidRDefault="00D53AC2">
    <w:pPr>
      <w:pStyle w:val="Header"/>
      <w:jc w:val="center"/>
      <w:rPr>
        <w:b/>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C2" w:rsidRDefault="00D53AC2" w:rsidP="00860002">
    <w:pPr>
      <w:pStyle w:val="Header"/>
      <w:jc w:val="center"/>
      <w:rPr>
        <w:b/>
        <w:sz w:val="26"/>
        <w:szCs w:val="26"/>
      </w:rPr>
    </w:pPr>
  </w:p>
  <w:p w:rsidR="00D53AC2" w:rsidRPr="00860002" w:rsidRDefault="00D53AC2" w:rsidP="00860002">
    <w:pPr>
      <w:pStyle w:val="Header"/>
      <w:jc w:val="center"/>
      <w:rPr>
        <w:b/>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57BC"/>
    <w:multiLevelType w:val="hybridMultilevel"/>
    <w:tmpl w:val="1E3650C4"/>
    <w:lvl w:ilvl="0" w:tplc="3B524044">
      <w:start w:val="1"/>
      <w:numFmt w:val="decimal"/>
      <w:lvlText w:val="%1."/>
      <w:lvlJc w:val="left"/>
      <w:pPr>
        <w:tabs>
          <w:tab w:val="num" w:pos="360"/>
        </w:tabs>
        <w:ind w:left="360" w:hanging="360"/>
      </w:pPr>
      <w:rPr>
        <w:rFonts w:cs="Times New Roman"/>
        <w:sz w:val="24"/>
        <w:szCs w:val="24"/>
      </w:rPr>
    </w:lvl>
    <w:lvl w:ilvl="1" w:tplc="BBEA9982" w:tentative="1">
      <w:start w:val="1"/>
      <w:numFmt w:val="lowerLetter"/>
      <w:lvlText w:val="%2."/>
      <w:lvlJc w:val="left"/>
      <w:pPr>
        <w:tabs>
          <w:tab w:val="num" w:pos="1440"/>
        </w:tabs>
        <w:ind w:left="1440" w:hanging="360"/>
      </w:pPr>
      <w:rPr>
        <w:rFonts w:cs="Times New Roman"/>
      </w:rPr>
    </w:lvl>
    <w:lvl w:ilvl="2" w:tplc="921487E4" w:tentative="1">
      <w:start w:val="1"/>
      <w:numFmt w:val="lowerRoman"/>
      <w:lvlText w:val="%3."/>
      <w:lvlJc w:val="right"/>
      <w:pPr>
        <w:tabs>
          <w:tab w:val="num" w:pos="2160"/>
        </w:tabs>
        <w:ind w:left="2160" w:hanging="180"/>
      </w:pPr>
      <w:rPr>
        <w:rFonts w:cs="Times New Roman"/>
      </w:rPr>
    </w:lvl>
    <w:lvl w:ilvl="3" w:tplc="A3FCA87E" w:tentative="1">
      <w:start w:val="1"/>
      <w:numFmt w:val="decimal"/>
      <w:lvlText w:val="%4."/>
      <w:lvlJc w:val="left"/>
      <w:pPr>
        <w:tabs>
          <w:tab w:val="num" w:pos="2880"/>
        </w:tabs>
        <w:ind w:left="2880" w:hanging="360"/>
      </w:pPr>
      <w:rPr>
        <w:rFonts w:cs="Times New Roman"/>
      </w:rPr>
    </w:lvl>
    <w:lvl w:ilvl="4" w:tplc="9E7C9A5C" w:tentative="1">
      <w:start w:val="1"/>
      <w:numFmt w:val="lowerLetter"/>
      <w:lvlText w:val="%5."/>
      <w:lvlJc w:val="left"/>
      <w:pPr>
        <w:tabs>
          <w:tab w:val="num" w:pos="3600"/>
        </w:tabs>
        <w:ind w:left="3600" w:hanging="360"/>
      </w:pPr>
      <w:rPr>
        <w:rFonts w:cs="Times New Roman"/>
      </w:rPr>
    </w:lvl>
    <w:lvl w:ilvl="5" w:tplc="52A4BFBA" w:tentative="1">
      <w:start w:val="1"/>
      <w:numFmt w:val="lowerRoman"/>
      <w:lvlText w:val="%6."/>
      <w:lvlJc w:val="right"/>
      <w:pPr>
        <w:tabs>
          <w:tab w:val="num" w:pos="4320"/>
        </w:tabs>
        <w:ind w:left="4320" w:hanging="180"/>
      </w:pPr>
      <w:rPr>
        <w:rFonts w:cs="Times New Roman"/>
      </w:rPr>
    </w:lvl>
    <w:lvl w:ilvl="6" w:tplc="C73CF67C" w:tentative="1">
      <w:start w:val="1"/>
      <w:numFmt w:val="decimal"/>
      <w:lvlText w:val="%7."/>
      <w:lvlJc w:val="left"/>
      <w:pPr>
        <w:tabs>
          <w:tab w:val="num" w:pos="5040"/>
        </w:tabs>
        <w:ind w:left="5040" w:hanging="360"/>
      </w:pPr>
      <w:rPr>
        <w:rFonts w:cs="Times New Roman"/>
      </w:rPr>
    </w:lvl>
    <w:lvl w:ilvl="7" w:tplc="8DEE7294" w:tentative="1">
      <w:start w:val="1"/>
      <w:numFmt w:val="lowerLetter"/>
      <w:lvlText w:val="%8."/>
      <w:lvlJc w:val="left"/>
      <w:pPr>
        <w:tabs>
          <w:tab w:val="num" w:pos="5760"/>
        </w:tabs>
        <w:ind w:left="5760" w:hanging="360"/>
      </w:pPr>
      <w:rPr>
        <w:rFonts w:cs="Times New Roman"/>
      </w:rPr>
    </w:lvl>
    <w:lvl w:ilvl="8" w:tplc="1C32356E" w:tentative="1">
      <w:start w:val="1"/>
      <w:numFmt w:val="lowerRoman"/>
      <w:lvlText w:val="%9."/>
      <w:lvlJc w:val="right"/>
      <w:pPr>
        <w:tabs>
          <w:tab w:val="num" w:pos="6480"/>
        </w:tabs>
        <w:ind w:left="6480" w:hanging="180"/>
      </w:pPr>
      <w:rPr>
        <w:rFonts w:cs="Times New Roman"/>
      </w:rPr>
    </w:lvl>
  </w:abstractNum>
  <w:abstractNum w:abstractNumId="1">
    <w:nsid w:val="04833ECB"/>
    <w:multiLevelType w:val="hybridMultilevel"/>
    <w:tmpl w:val="793ED028"/>
    <w:lvl w:ilvl="0" w:tplc="2C10AB86">
      <w:start w:val="1"/>
      <w:numFmt w:val="decimal"/>
      <w:lvlText w:val="%1."/>
      <w:lvlJc w:val="left"/>
      <w:pPr>
        <w:tabs>
          <w:tab w:val="num" w:pos="360"/>
        </w:tabs>
        <w:ind w:left="360" w:hanging="360"/>
      </w:pPr>
      <w:rPr>
        <w:rFonts w:cs="Times New Roman"/>
        <w:sz w:val="24"/>
        <w:szCs w:val="24"/>
      </w:rPr>
    </w:lvl>
    <w:lvl w:ilvl="1" w:tplc="B17ED80C" w:tentative="1">
      <w:start w:val="1"/>
      <w:numFmt w:val="lowerLetter"/>
      <w:lvlText w:val="%2."/>
      <w:lvlJc w:val="left"/>
      <w:pPr>
        <w:tabs>
          <w:tab w:val="num" w:pos="1440"/>
        </w:tabs>
        <w:ind w:left="1440" w:hanging="360"/>
      </w:pPr>
      <w:rPr>
        <w:rFonts w:cs="Times New Roman"/>
      </w:rPr>
    </w:lvl>
    <w:lvl w:ilvl="2" w:tplc="EC749B3E" w:tentative="1">
      <w:start w:val="1"/>
      <w:numFmt w:val="lowerRoman"/>
      <w:lvlText w:val="%3."/>
      <w:lvlJc w:val="right"/>
      <w:pPr>
        <w:tabs>
          <w:tab w:val="num" w:pos="2160"/>
        </w:tabs>
        <w:ind w:left="2160" w:hanging="180"/>
      </w:pPr>
      <w:rPr>
        <w:rFonts w:cs="Times New Roman"/>
      </w:rPr>
    </w:lvl>
    <w:lvl w:ilvl="3" w:tplc="275A1ABA" w:tentative="1">
      <w:start w:val="1"/>
      <w:numFmt w:val="decimal"/>
      <w:lvlText w:val="%4."/>
      <w:lvlJc w:val="left"/>
      <w:pPr>
        <w:tabs>
          <w:tab w:val="num" w:pos="2880"/>
        </w:tabs>
        <w:ind w:left="2880" w:hanging="360"/>
      </w:pPr>
      <w:rPr>
        <w:rFonts w:cs="Times New Roman"/>
      </w:rPr>
    </w:lvl>
    <w:lvl w:ilvl="4" w:tplc="B128BC7A" w:tentative="1">
      <w:start w:val="1"/>
      <w:numFmt w:val="lowerLetter"/>
      <w:lvlText w:val="%5."/>
      <w:lvlJc w:val="left"/>
      <w:pPr>
        <w:tabs>
          <w:tab w:val="num" w:pos="3600"/>
        </w:tabs>
        <w:ind w:left="3600" w:hanging="360"/>
      </w:pPr>
      <w:rPr>
        <w:rFonts w:cs="Times New Roman"/>
      </w:rPr>
    </w:lvl>
    <w:lvl w:ilvl="5" w:tplc="3DCC2694" w:tentative="1">
      <w:start w:val="1"/>
      <w:numFmt w:val="lowerRoman"/>
      <w:lvlText w:val="%6."/>
      <w:lvlJc w:val="right"/>
      <w:pPr>
        <w:tabs>
          <w:tab w:val="num" w:pos="4320"/>
        </w:tabs>
        <w:ind w:left="4320" w:hanging="180"/>
      </w:pPr>
      <w:rPr>
        <w:rFonts w:cs="Times New Roman"/>
      </w:rPr>
    </w:lvl>
    <w:lvl w:ilvl="6" w:tplc="77F0D2BA" w:tentative="1">
      <w:start w:val="1"/>
      <w:numFmt w:val="decimal"/>
      <w:lvlText w:val="%7."/>
      <w:lvlJc w:val="left"/>
      <w:pPr>
        <w:tabs>
          <w:tab w:val="num" w:pos="5040"/>
        </w:tabs>
        <w:ind w:left="5040" w:hanging="360"/>
      </w:pPr>
      <w:rPr>
        <w:rFonts w:cs="Times New Roman"/>
      </w:rPr>
    </w:lvl>
    <w:lvl w:ilvl="7" w:tplc="D400A652" w:tentative="1">
      <w:start w:val="1"/>
      <w:numFmt w:val="lowerLetter"/>
      <w:lvlText w:val="%8."/>
      <w:lvlJc w:val="left"/>
      <w:pPr>
        <w:tabs>
          <w:tab w:val="num" w:pos="5760"/>
        </w:tabs>
        <w:ind w:left="5760" w:hanging="360"/>
      </w:pPr>
      <w:rPr>
        <w:rFonts w:cs="Times New Roman"/>
      </w:rPr>
    </w:lvl>
    <w:lvl w:ilvl="8" w:tplc="4942C38E" w:tentative="1">
      <w:start w:val="1"/>
      <w:numFmt w:val="lowerRoman"/>
      <w:lvlText w:val="%9."/>
      <w:lvlJc w:val="right"/>
      <w:pPr>
        <w:tabs>
          <w:tab w:val="num" w:pos="6480"/>
        </w:tabs>
        <w:ind w:left="6480" w:hanging="180"/>
      </w:pPr>
      <w:rPr>
        <w:rFonts w:cs="Times New Roman"/>
      </w:rPr>
    </w:lvl>
  </w:abstractNum>
  <w:abstractNum w:abstractNumId="2">
    <w:nsid w:val="055D5F68"/>
    <w:multiLevelType w:val="hybridMultilevel"/>
    <w:tmpl w:val="24F88A92"/>
    <w:lvl w:ilvl="0" w:tplc="95E882D6">
      <w:start w:val="1"/>
      <w:numFmt w:val="decimal"/>
      <w:lvlText w:val="%1."/>
      <w:lvlJc w:val="left"/>
      <w:pPr>
        <w:tabs>
          <w:tab w:val="num" w:pos="360"/>
        </w:tabs>
        <w:ind w:left="360" w:hanging="360"/>
      </w:pPr>
      <w:rPr>
        <w:rFonts w:cs="Times New Roman"/>
        <w:sz w:val="24"/>
        <w:szCs w:val="24"/>
      </w:rPr>
    </w:lvl>
    <w:lvl w:ilvl="1" w:tplc="B5C02B56" w:tentative="1">
      <w:start w:val="1"/>
      <w:numFmt w:val="lowerLetter"/>
      <w:lvlText w:val="%2."/>
      <w:lvlJc w:val="left"/>
      <w:pPr>
        <w:tabs>
          <w:tab w:val="num" w:pos="1080"/>
        </w:tabs>
        <w:ind w:left="1080" w:hanging="360"/>
      </w:pPr>
      <w:rPr>
        <w:rFonts w:cs="Times New Roman"/>
      </w:rPr>
    </w:lvl>
    <w:lvl w:ilvl="2" w:tplc="D44E50B4" w:tentative="1">
      <w:start w:val="1"/>
      <w:numFmt w:val="lowerRoman"/>
      <w:lvlText w:val="%3."/>
      <w:lvlJc w:val="right"/>
      <w:pPr>
        <w:tabs>
          <w:tab w:val="num" w:pos="1800"/>
        </w:tabs>
        <w:ind w:left="1800" w:hanging="180"/>
      </w:pPr>
      <w:rPr>
        <w:rFonts w:cs="Times New Roman"/>
      </w:rPr>
    </w:lvl>
    <w:lvl w:ilvl="3" w:tplc="63F05554" w:tentative="1">
      <w:start w:val="1"/>
      <w:numFmt w:val="decimal"/>
      <w:lvlText w:val="%4."/>
      <w:lvlJc w:val="left"/>
      <w:pPr>
        <w:tabs>
          <w:tab w:val="num" w:pos="2520"/>
        </w:tabs>
        <w:ind w:left="2520" w:hanging="360"/>
      </w:pPr>
      <w:rPr>
        <w:rFonts w:cs="Times New Roman"/>
      </w:rPr>
    </w:lvl>
    <w:lvl w:ilvl="4" w:tplc="F9ACF454" w:tentative="1">
      <w:start w:val="1"/>
      <w:numFmt w:val="lowerLetter"/>
      <w:lvlText w:val="%5."/>
      <w:lvlJc w:val="left"/>
      <w:pPr>
        <w:tabs>
          <w:tab w:val="num" w:pos="3240"/>
        </w:tabs>
        <w:ind w:left="3240" w:hanging="360"/>
      </w:pPr>
      <w:rPr>
        <w:rFonts w:cs="Times New Roman"/>
      </w:rPr>
    </w:lvl>
    <w:lvl w:ilvl="5" w:tplc="C5909878" w:tentative="1">
      <w:start w:val="1"/>
      <w:numFmt w:val="lowerRoman"/>
      <w:lvlText w:val="%6."/>
      <w:lvlJc w:val="right"/>
      <w:pPr>
        <w:tabs>
          <w:tab w:val="num" w:pos="3960"/>
        </w:tabs>
        <w:ind w:left="3960" w:hanging="180"/>
      </w:pPr>
      <w:rPr>
        <w:rFonts w:cs="Times New Roman"/>
      </w:rPr>
    </w:lvl>
    <w:lvl w:ilvl="6" w:tplc="B5D6687A" w:tentative="1">
      <w:start w:val="1"/>
      <w:numFmt w:val="decimal"/>
      <w:lvlText w:val="%7."/>
      <w:lvlJc w:val="left"/>
      <w:pPr>
        <w:tabs>
          <w:tab w:val="num" w:pos="4680"/>
        </w:tabs>
        <w:ind w:left="4680" w:hanging="360"/>
      </w:pPr>
      <w:rPr>
        <w:rFonts w:cs="Times New Roman"/>
      </w:rPr>
    </w:lvl>
    <w:lvl w:ilvl="7" w:tplc="6F8EF940" w:tentative="1">
      <w:start w:val="1"/>
      <w:numFmt w:val="lowerLetter"/>
      <w:lvlText w:val="%8."/>
      <w:lvlJc w:val="left"/>
      <w:pPr>
        <w:tabs>
          <w:tab w:val="num" w:pos="5400"/>
        </w:tabs>
        <w:ind w:left="5400" w:hanging="360"/>
      </w:pPr>
      <w:rPr>
        <w:rFonts w:cs="Times New Roman"/>
      </w:rPr>
    </w:lvl>
    <w:lvl w:ilvl="8" w:tplc="C588656E" w:tentative="1">
      <w:start w:val="1"/>
      <w:numFmt w:val="lowerRoman"/>
      <w:lvlText w:val="%9."/>
      <w:lvlJc w:val="right"/>
      <w:pPr>
        <w:tabs>
          <w:tab w:val="num" w:pos="6120"/>
        </w:tabs>
        <w:ind w:left="6120" w:hanging="180"/>
      </w:pPr>
      <w:rPr>
        <w:rFonts w:cs="Times New Roman"/>
      </w:rPr>
    </w:lvl>
  </w:abstractNum>
  <w:abstractNum w:abstractNumId="3">
    <w:nsid w:val="076C7206"/>
    <w:multiLevelType w:val="multilevel"/>
    <w:tmpl w:val="8B886F8E"/>
    <w:lvl w:ilvl="0">
      <w:start w:val="2"/>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1080"/>
        </w:tabs>
        <w:ind w:left="1080" w:hanging="360"/>
      </w:pPr>
      <w:rPr>
        <w:rFonts w:cs="Times New Roman"/>
        <w:sz w:val="24"/>
        <w:szCs w:val="24"/>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07DB07AC"/>
    <w:multiLevelType w:val="hybridMultilevel"/>
    <w:tmpl w:val="0074DFE6"/>
    <w:lvl w:ilvl="0" w:tplc="BDA03A34">
      <w:start w:val="1"/>
      <w:numFmt w:val="decimal"/>
      <w:lvlText w:val="%1."/>
      <w:lvlJc w:val="left"/>
      <w:pPr>
        <w:tabs>
          <w:tab w:val="num" w:pos="720"/>
        </w:tabs>
        <w:ind w:left="720" w:hanging="360"/>
      </w:pPr>
      <w:rPr>
        <w:rFonts w:cs="Times New Roman"/>
      </w:rPr>
    </w:lvl>
    <w:lvl w:ilvl="1" w:tplc="2B6EA052" w:tentative="1">
      <w:start w:val="1"/>
      <w:numFmt w:val="lowerLetter"/>
      <w:lvlText w:val="%2."/>
      <w:lvlJc w:val="left"/>
      <w:pPr>
        <w:tabs>
          <w:tab w:val="num" w:pos="1440"/>
        </w:tabs>
        <w:ind w:left="1440" w:hanging="360"/>
      </w:pPr>
      <w:rPr>
        <w:rFonts w:cs="Times New Roman"/>
      </w:rPr>
    </w:lvl>
    <w:lvl w:ilvl="2" w:tplc="02F84CF2" w:tentative="1">
      <w:start w:val="1"/>
      <w:numFmt w:val="lowerRoman"/>
      <w:lvlText w:val="%3."/>
      <w:lvlJc w:val="right"/>
      <w:pPr>
        <w:tabs>
          <w:tab w:val="num" w:pos="2160"/>
        </w:tabs>
        <w:ind w:left="2160" w:hanging="180"/>
      </w:pPr>
      <w:rPr>
        <w:rFonts w:cs="Times New Roman"/>
      </w:rPr>
    </w:lvl>
    <w:lvl w:ilvl="3" w:tplc="3E2EE55E" w:tentative="1">
      <w:start w:val="1"/>
      <w:numFmt w:val="decimal"/>
      <w:lvlText w:val="%4."/>
      <w:lvlJc w:val="left"/>
      <w:pPr>
        <w:tabs>
          <w:tab w:val="num" w:pos="2880"/>
        </w:tabs>
        <w:ind w:left="2880" w:hanging="360"/>
      </w:pPr>
      <w:rPr>
        <w:rFonts w:cs="Times New Roman"/>
      </w:rPr>
    </w:lvl>
    <w:lvl w:ilvl="4" w:tplc="FBB868D2" w:tentative="1">
      <w:start w:val="1"/>
      <w:numFmt w:val="lowerLetter"/>
      <w:lvlText w:val="%5."/>
      <w:lvlJc w:val="left"/>
      <w:pPr>
        <w:tabs>
          <w:tab w:val="num" w:pos="3600"/>
        </w:tabs>
        <w:ind w:left="3600" w:hanging="360"/>
      </w:pPr>
      <w:rPr>
        <w:rFonts w:cs="Times New Roman"/>
      </w:rPr>
    </w:lvl>
    <w:lvl w:ilvl="5" w:tplc="DDE2B1F2" w:tentative="1">
      <w:start w:val="1"/>
      <w:numFmt w:val="lowerRoman"/>
      <w:lvlText w:val="%6."/>
      <w:lvlJc w:val="right"/>
      <w:pPr>
        <w:tabs>
          <w:tab w:val="num" w:pos="4320"/>
        </w:tabs>
        <w:ind w:left="4320" w:hanging="180"/>
      </w:pPr>
      <w:rPr>
        <w:rFonts w:cs="Times New Roman"/>
      </w:rPr>
    </w:lvl>
    <w:lvl w:ilvl="6" w:tplc="0FA201E2" w:tentative="1">
      <w:start w:val="1"/>
      <w:numFmt w:val="decimal"/>
      <w:lvlText w:val="%7."/>
      <w:lvlJc w:val="left"/>
      <w:pPr>
        <w:tabs>
          <w:tab w:val="num" w:pos="5040"/>
        </w:tabs>
        <w:ind w:left="5040" w:hanging="360"/>
      </w:pPr>
      <w:rPr>
        <w:rFonts w:cs="Times New Roman"/>
      </w:rPr>
    </w:lvl>
    <w:lvl w:ilvl="7" w:tplc="779299E4" w:tentative="1">
      <w:start w:val="1"/>
      <w:numFmt w:val="lowerLetter"/>
      <w:lvlText w:val="%8."/>
      <w:lvlJc w:val="left"/>
      <w:pPr>
        <w:tabs>
          <w:tab w:val="num" w:pos="5760"/>
        </w:tabs>
        <w:ind w:left="5760" w:hanging="360"/>
      </w:pPr>
      <w:rPr>
        <w:rFonts w:cs="Times New Roman"/>
      </w:rPr>
    </w:lvl>
    <w:lvl w:ilvl="8" w:tplc="477248FC" w:tentative="1">
      <w:start w:val="1"/>
      <w:numFmt w:val="lowerRoman"/>
      <w:lvlText w:val="%9."/>
      <w:lvlJc w:val="right"/>
      <w:pPr>
        <w:tabs>
          <w:tab w:val="num" w:pos="6480"/>
        </w:tabs>
        <w:ind w:left="6480" w:hanging="180"/>
      </w:pPr>
      <w:rPr>
        <w:rFonts w:cs="Times New Roman"/>
      </w:rPr>
    </w:lvl>
  </w:abstractNum>
  <w:abstractNum w:abstractNumId="5">
    <w:nsid w:val="0DB05059"/>
    <w:multiLevelType w:val="hybridMultilevel"/>
    <w:tmpl w:val="7C6A4CE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nsid w:val="0F9171D8"/>
    <w:multiLevelType w:val="singleLevel"/>
    <w:tmpl w:val="6FFCA792"/>
    <w:lvl w:ilvl="0">
      <w:start w:val="1"/>
      <w:numFmt w:val="decimal"/>
      <w:lvlText w:val="%1."/>
      <w:lvlJc w:val="left"/>
      <w:pPr>
        <w:tabs>
          <w:tab w:val="num" w:pos="720"/>
        </w:tabs>
        <w:ind w:left="720" w:hanging="540"/>
      </w:pPr>
      <w:rPr>
        <w:rFonts w:cs="Times New Roman" w:hint="default"/>
      </w:rPr>
    </w:lvl>
  </w:abstractNum>
  <w:abstractNum w:abstractNumId="7">
    <w:nsid w:val="0FA5621B"/>
    <w:multiLevelType w:val="hybridMultilevel"/>
    <w:tmpl w:val="DF7ACC36"/>
    <w:lvl w:ilvl="0" w:tplc="7BC4A696">
      <w:start w:val="1"/>
      <w:numFmt w:val="decimal"/>
      <w:lvlText w:val="%1."/>
      <w:lvlJc w:val="left"/>
      <w:pPr>
        <w:tabs>
          <w:tab w:val="num" w:pos="780"/>
        </w:tabs>
        <w:ind w:left="780" w:hanging="360"/>
      </w:pPr>
      <w:rPr>
        <w:rFonts w:cs="Times New Roman"/>
      </w:rPr>
    </w:lvl>
    <w:lvl w:ilvl="1" w:tplc="5308D84A" w:tentative="1">
      <w:start w:val="1"/>
      <w:numFmt w:val="lowerLetter"/>
      <w:lvlText w:val="%2."/>
      <w:lvlJc w:val="left"/>
      <w:pPr>
        <w:tabs>
          <w:tab w:val="num" w:pos="1500"/>
        </w:tabs>
        <w:ind w:left="1500" w:hanging="360"/>
      </w:pPr>
      <w:rPr>
        <w:rFonts w:cs="Times New Roman"/>
      </w:rPr>
    </w:lvl>
    <w:lvl w:ilvl="2" w:tplc="290E56F0" w:tentative="1">
      <w:start w:val="1"/>
      <w:numFmt w:val="lowerRoman"/>
      <w:lvlText w:val="%3."/>
      <w:lvlJc w:val="right"/>
      <w:pPr>
        <w:tabs>
          <w:tab w:val="num" w:pos="2220"/>
        </w:tabs>
        <w:ind w:left="2220" w:hanging="180"/>
      </w:pPr>
      <w:rPr>
        <w:rFonts w:cs="Times New Roman"/>
      </w:rPr>
    </w:lvl>
    <w:lvl w:ilvl="3" w:tplc="C604FE5A" w:tentative="1">
      <w:start w:val="1"/>
      <w:numFmt w:val="decimal"/>
      <w:lvlText w:val="%4."/>
      <w:lvlJc w:val="left"/>
      <w:pPr>
        <w:tabs>
          <w:tab w:val="num" w:pos="2940"/>
        </w:tabs>
        <w:ind w:left="2940" w:hanging="360"/>
      </w:pPr>
      <w:rPr>
        <w:rFonts w:cs="Times New Roman"/>
      </w:rPr>
    </w:lvl>
    <w:lvl w:ilvl="4" w:tplc="5C42E3AE" w:tentative="1">
      <w:start w:val="1"/>
      <w:numFmt w:val="lowerLetter"/>
      <w:lvlText w:val="%5."/>
      <w:lvlJc w:val="left"/>
      <w:pPr>
        <w:tabs>
          <w:tab w:val="num" w:pos="3660"/>
        </w:tabs>
        <w:ind w:left="3660" w:hanging="360"/>
      </w:pPr>
      <w:rPr>
        <w:rFonts w:cs="Times New Roman"/>
      </w:rPr>
    </w:lvl>
    <w:lvl w:ilvl="5" w:tplc="457AB346" w:tentative="1">
      <w:start w:val="1"/>
      <w:numFmt w:val="lowerRoman"/>
      <w:lvlText w:val="%6."/>
      <w:lvlJc w:val="right"/>
      <w:pPr>
        <w:tabs>
          <w:tab w:val="num" w:pos="4380"/>
        </w:tabs>
        <w:ind w:left="4380" w:hanging="180"/>
      </w:pPr>
      <w:rPr>
        <w:rFonts w:cs="Times New Roman"/>
      </w:rPr>
    </w:lvl>
    <w:lvl w:ilvl="6" w:tplc="FB1A9C74" w:tentative="1">
      <w:start w:val="1"/>
      <w:numFmt w:val="decimal"/>
      <w:lvlText w:val="%7."/>
      <w:lvlJc w:val="left"/>
      <w:pPr>
        <w:tabs>
          <w:tab w:val="num" w:pos="5100"/>
        </w:tabs>
        <w:ind w:left="5100" w:hanging="360"/>
      </w:pPr>
      <w:rPr>
        <w:rFonts w:cs="Times New Roman"/>
      </w:rPr>
    </w:lvl>
    <w:lvl w:ilvl="7" w:tplc="BAB06A4C" w:tentative="1">
      <w:start w:val="1"/>
      <w:numFmt w:val="lowerLetter"/>
      <w:lvlText w:val="%8."/>
      <w:lvlJc w:val="left"/>
      <w:pPr>
        <w:tabs>
          <w:tab w:val="num" w:pos="5820"/>
        </w:tabs>
        <w:ind w:left="5820" w:hanging="360"/>
      </w:pPr>
      <w:rPr>
        <w:rFonts w:cs="Times New Roman"/>
      </w:rPr>
    </w:lvl>
    <w:lvl w:ilvl="8" w:tplc="6CD236DE" w:tentative="1">
      <w:start w:val="1"/>
      <w:numFmt w:val="lowerRoman"/>
      <w:lvlText w:val="%9."/>
      <w:lvlJc w:val="right"/>
      <w:pPr>
        <w:tabs>
          <w:tab w:val="num" w:pos="6540"/>
        </w:tabs>
        <w:ind w:left="6540" w:hanging="180"/>
      </w:pPr>
      <w:rPr>
        <w:rFonts w:cs="Times New Roman"/>
      </w:rPr>
    </w:lvl>
  </w:abstractNum>
  <w:abstractNum w:abstractNumId="8">
    <w:nsid w:val="126E2A41"/>
    <w:multiLevelType w:val="singleLevel"/>
    <w:tmpl w:val="0409000F"/>
    <w:lvl w:ilvl="0">
      <w:start w:val="1"/>
      <w:numFmt w:val="decimal"/>
      <w:lvlText w:val="%1."/>
      <w:lvlJc w:val="left"/>
      <w:pPr>
        <w:tabs>
          <w:tab w:val="num" w:pos="360"/>
        </w:tabs>
        <w:ind w:left="360" w:hanging="360"/>
      </w:pPr>
      <w:rPr>
        <w:rFonts w:cs="Times New Roman"/>
      </w:rPr>
    </w:lvl>
  </w:abstractNum>
  <w:abstractNum w:abstractNumId="9">
    <w:nsid w:val="23D31146"/>
    <w:multiLevelType w:val="singleLevel"/>
    <w:tmpl w:val="DA5C861E"/>
    <w:lvl w:ilvl="0">
      <w:start w:val="3"/>
      <w:numFmt w:val="decimal"/>
      <w:lvlText w:val="%1."/>
      <w:lvlJc w:val="left"/>
      <w:pPr>
        <w:tabs>
          <w:tab w:val="num" w:pos="690"/>
        </w:tabs>
        <w:ind w:left="690" w:hanging="540"/>
      </w:pPr>
      <w:rPr>
        <w:rFonts w:cs="Times New Roman" w:hint="default"/>
      </w:rPr>
    </w:lvl>
  </w:abstractNum>
  <w:abstractNum w:abstractNumId="10">
    <w:nsid w:val="25736388"/>
    <w:multiLevelType w:val="singleLevel"/>
    <w:tmpl w:val="37EE344A"/>
    <w:lvl w:ilvl="0">
      <w:start w:val="4"/>
      <w:numFmt w:val="decimal"/>
      <w:lvlText w:val="%1."/>
      <w:lvlJc w:val="left"/>
      <w:pPr>
        <w:tabs>
          <w:tab w:val="num" w:pos="690"/>
        </w:tabs>
        <w:ind w:left="690" w:hanging="540"/>
      </w:pPr>
      <w:rPr>
        <w:rFonts w:cs="Times New Roman" w:hint="default"/>
      </w:rPr>
    </w:lvl>
  </w:abstractNum>
  <w:abstractNum w:abstractNumId="11">
    <w:nsid w:val="2D1C4254"/>
    <w:multiLevelType w:val="hybridMultilevel"/>
    <w:tmpl w:val="C752386C"/>
    <w:lvl w:ilvl="0" w:tplc="6DD4E51C">
      <w:start w:val="1"/>
      <w:numFmt w:val="bullet"/>
      <w:lvlText w:val=""/>
      <w:lvlJc w:val="left"/>
      <w:pPr>
        <w:tabs>
          <w:tab w:val="num" w:pos="720"/>
        </w:tabs>
        <w:ind w:left="720" w:hanging="360"/>
      </w:pPr>
      <w:rPr>
        <w:rFonts w:ascii="Symbol" w:hAnsi="Symbol" w:hint="default"/>
      </w:rPr>
    </w:lvl>
    <w:lvl w:ilvl="1" w:tplc="E24AD65C" w:tentative="1">
      <w:start w:val="1"/>
      <w:numFmt w:val="bullet"/>
      <w:lvlText w:val="o"/>
      <w:lvlJc w:val="left"/>
      <w:pPr>
        <w:tabs>
          <w:tab w:val="num" w:pos="1440"/>
        </w:tabs>
        <w:ind w:left="1440" w:hanging="360"/>
      </w:pPr>
      <w:rPr>
        <w:rFonts w:ascii="Courier New" w:hAnsi="Courier New" w:hint="default"/>
      </w:rPr>
    </w:lvl>
    <w:lvl w:ilvl="2" w:tplc="06D2102E" w:tentative="1">
      <w:start w:val="1"/>
      <w:numFmt w:val="bullet"/>
      <w:lvlText w:val=""/>
      <w:lvlJc w:val="left"/>
      <w:pPr>
        <w:tabs>
          <w:tab w:val="num" w:pos="2160"/>
        </w:tabs>
        <w:ind w:left="2160" w:hanging="360"/>
      </w:pPr>
      <w:rPr>
        <w:rFonts w:ascii="Wingdings" w:hAnsi="Wingdings" w:hint="default"/>
      </w:rPr>
    </w:lvl>
    <w:lvl w:ilvl="3" w:tplc="F7169A34" w:tentative="1">
      <w:start w:val="1"/>
      <w:numFmt w:val="bullet"/>
      <w:lvlText w:val=""/>
      <w:lvlJc w:val="left"/>
      <w:pPr>
        <w:tabs>
          <w:tab w:val="num" w:pos="2880"/>
        </w:tabs>
        <w:ind w:left="2880" w:hanging="360"/>
      </w:pPr>
      <w:rPr>
        <w:rFonts w:ascii="Symbol" w:hAnsi="Symbol" w:hint="default"/>
      </w:rPr>
    </w:lvl>
    <w:lvl w:ilvl="4" w:tplc="47BC572E" w:tentative="1">
      <w:start w:val="1"/>
      <w:numFmt w:val="bullet"/>
      <w:lvlText w:val="o"/>
      <w:lvlJc w:val="left"/>
      <w:pPr>
        <w:tabs>
          <w:tab w:val="num" w:pos="3600"/>
        </w:tabs>
        <w:ind w:left="3600" w:hanging="360"/>
      </w:pPr>
      <w:rPr>
        <w:rFonts w:ascii="Courier New" w:hAnsi="Courier New" w:hint="default"/>
      </w:rPr>
    </w:lvl>
    <w:lvl w:ilvl="5" w:tplc="E0221AD6" w:tentative="1">
      <w:start w:val="1"/>
      <w:numFmt w:val="bullet"/>
      <w:lvlText w:val=""/>
      <w:lvlJc w:val="left"/>
      <w:pPr>
        <w:tabs>
          <w:tab w:val="num" w:pos="4320"/>
        </w:tabs>
        <w:ind w:left="4320" w:hanging="360"/>
      </w:pPr>
      <w:rPr>
        <w:rFonts w:ascii="Wingdings" w:hAnsi="Wingdings" w:hint="default"/>
      </w:rPr>
    </w:lvl>
    <w:lvl w:ilvl="6" w:tplc="03589812" w:tentative="1">
      <w:start w:val="1"/>
      <w:numFmt w:val="bullet"/>
      <w:lvlText w:val=""/>
      <w:lvlJc w:val="left"/>
      <w:pPr>
        <w:tabs>
          <w:tab w:val="num" w:pos="5040"/>
        </w:tabs>
        <w:ind w:left="5040" w:hanging="360"/>
      </w:pPr>
      <w:rPr>
        <w:rFonts w:ascii="Symbol" w:hAnsi="Symbol" w:hint="default"/>
      </w:rPr>
    </w:lvl>
    <w:lvl w:ilvl="7" w:tplc="61322A7C" w:tentative="1">
      <w:start w:val="1"/>
      <w:numFmt w:val="bullet"/>
      <w:lvlText w:val="o"/>
      <w:lvlJc w:val="left"/>
      <w:pPr>
        <w:tabs>
          <w:tab w:val="num" w:pos="5760"/>
        </w:tabs>
        <w:ind w:left="5760" w:hanging="360"/>
      </w:pPr>
      <w:rPr>
        <w:rFonts w:ascii="Courier New" w:hAnsi="Courier New" w:hint="default"/>
      </w:rPr>
    </w:lvl>
    <w:lvl w:ilvl="8" w:tplc="21925E12" w:tentative="1">
      <w:start w:val="1"/>
      <w:numFmt w:val="bullet"/>
      <w:lvlText w:val=""/>
      <w:lvlJc w:val="left"/>
      <w:pPr>
        <w:tabs>
          <w:tab w:val="num" w:pos="6480"/>
        </w:tabs>
        <w:ind w:left="6480" w:hanging="360"/>
      </w:pPr>
      <w:rPr>
        <w:rFonts w:ascii="Wingdings" w:hAnsi="Wingdings" w:hint="default"/>
      </w:rPr>
    </w:lvl>
  </w:abstractNum>
  <w:abstractNum w:abstractNumId="12">
    <w:nsid w:val="2E702B06"/>
    <w:multiLevelType w:val="singleLevel"/>
    <w:tmpl w:val="863046A2"/>
    <w:lvl w:ilvl="0">
      <w:start w:val="1"/>
      <w:numFmt w:val="decimal"/>
      <w:lvlText w:val="%1."/>
      <w:lvlJc w:val="left"/>
      <w:pPr>
        <w:tabs>
          <w:tab w:val="num" w:pos="720"/>
        </w:tabs>
        <w:ind w:left="720" w:hanging="540"/>
      </w:pPr>
      <w:rPr>
        <w:rFonts w:cs="Times New Roman" w:hint="default"/>
      </w:rPr>
    </w:lvl>
  </w:abstractNum>
  <w:abstractNum w:abstractNumId="13">
    <w:nsid w:val="38D0316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4">
    <w:nsid w:val="3A8714CD"/>
    <w:multiLevelType w:val="singleLevel"/>
    <w:tmpl w:val="65E6840E"/>
    <w:lvl w:ilvl="0">
      <w:start w:val="1"/>
      <w:numFmt w:val="decimal"/>
      <w:lvlText w:val="%1."/>
      <w:lvlJc w:val="left"/>
      <w:pPr>
        <w:tabs>
          <w:tab w:val="num" w:pos="540"/>
        </w:tabs>
        <w:ind w:left="540" w:hanging="360"/>
      </w:pPr>
      <w:rPr>
        <w:rFonts w:cs="Times New Roman" w:hint="default"/>
      </w:rPr>
    </w:lvl>
  </w:abstractNum>
  <w:abstractNum w:abstractNumId="15">
    <w:nsid w:val="3C815EBD"/>
    <w:multiLevelType w:val="hybridMultilevel"/>
    <w:tmpl w:val="9F286694"/>
    <w:lvl w:ilvl="0" w:tplc="000F0409">
      <w:start w:val="1"/>
      <w:numFmt w:val="decimal"/>
      <w:lvlText w:val="%1."/>
      <w:lvlJc w:val="left"/>
      <w:pPr>
        <w:tabs>
          <w:tab w:val="num" w:pos="720"/>
        </w:tabs>
        <w:ind w:left="720" w:hanging="360"/>
      </w:pPr>
      <w:rPr>
        <w:rFonts w:cs="Times New Roman"/>
      </w:rPr>
    </w:lvl>
    <w:lvl w:ilvl="1" w:tplc="C100AE3E">
      <w:start w:val="1"/>
      <w:numFmt w:val="lowerLetter"/>
      <w:lvlText w:val="%2."/>
      <w:lvlJc w:val="left"/>
      <w:pPr>
        <w:tabs>
          <w:tab w:val="num" w:pos="1440"/>
        </w:tabs>
        <w:ind w:left="1440" w:hanging="360"/>
      </w:pPr>
      <w:rPr>
        <w:rFonts w:cs="Times New Roman" w:hint="default"/>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16">
    <w:nsid w:val="3EC7282F"/>
    <w:multiLevelType w:val="hybridMultilevel"/>
    <w:tmpl w:val="4C640D74"/>
    <w:lvl w:ilvl="0" w:tplc="1C5C7374">
      <w:start w:val="1"/>
      <w:numFmt w:val="decimal"/>
      <w:lvlText w:val="%1."/>
      <w:lvlJc w:val="left"/>
      <w:pPr>
        <w:tabs>
          <w:tab w:val="num" w:pos="0"/>
        </w:tabs>
        <w:ind w:hanging="360"/>
      </w:pPr>
      <w:rPr>
        <w:rFonts w:cs="Times New Roman" w:hint="default"/>
      </w:rPr>
    </w:lvl>
    <w:lvl w:ilvl="1" w:tplc="04090019" w:tentative="1">
      <w:start w:val="1"/>
      <w:numFmt w:val="lowerLetter"/>
      <w:lvlText w:val="%2."/>
      <w:lvlJc w:val="left"/>
      <w:pPr>
        <w:tabs>
          <w:tab w:val="num" w:pos="360"/>
        </w:tabs>
        <w:ind w:left="360" w:hanging="360"/>
      </w:pPr>
      <w:rPr>
        <w:rFonts w:cs="Times New Roman"/>
      </w:rPr>
    </w:lvl>
    <w:lvl w:ilvl="2" w:tplc="0409001B" w:tentative="1">
      <w:start w:val="1"/>
      <w:numFmt w:val="lowerRoman"/>
      <w:lvlText w:val="%3."/>
      <w:lvlJc w:val="right"/>
      <w:pPr>
        <w:tabs>
          <w:tab w:val="num" w:pos="1080"/>
        </w:tabs>
        <w:ind w:left="1080" w:hanging="180"/>
      </w:pPr>
      <w:rPr>
        <w:rFonts w:cs="Times New Roman"/>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17">
    <w:nsid w:val="3EC85138"/>
    <w:multiLevelType w:val="hybridMultilevel"/>
    <w:tmpl w:val="E7286E4A"/>
    <w:lvl w:ilvl="0" w:tplc="F710BF80">
      <w:start w:val="1"/>
      <w:numFmt w:val="lowerLetter"/>
      <w:lvlText w:val="%1."/>
      <w:lvlJc w:val="left"/>
      <w:pPr>
        <w:tabs>
          <w:tab w:val="num" w:pos="1080"/>
        </w:tabs>
        <w:ind w:left="1080" w:hanging="360"/>
      </w:pPr>
      <w:rPr>
        <w:rFonts w:cs="Times New Roman" w:hint="default"/>
      </w:rPr>
    </w:lvl>
    <w:lvl w:ilvl="1" w:tplc="020CED6E">
      <w:start w:val="3"/>
      <w:numFmt w:val="lowerLetter"/>
      <w:lvlText w:val="%2."/>
      <w:lvlJc w:val="left"/>
      <w:pPr>
        <w:tabs>
          <w:tab w:val="num" w:pos="1080"/>
        </w:tabs>
        <w:ind w:left="1080" w:hanging="360"/>
      </w:pPr>
      <w:rPr>
        <w:rFonts w:cs="Times New Roman" w:hint="default"/>
      </w:rPr>
    </w:lvl>
    <w:lvl w:ilvl="2" w:tplc="C7A6C816">
      <w:start w:val="1"/>
      <w:numFmt w:val="lowerRoman"/>
      <w:lvlText w:val="%3."/>
      <w:lvlJc w:val="right"/>
      <w:pPr>
        <w:tabs>
          <w:tab w:val="num" w:pos="2520"/>
        </w:tabs>
        <w:ind w:left="2520" w:hanging="180"/>
      </w:pPr>
      <w:rPr>
        <w:rFonts w:cs="Times New Roman" w:hint="default"/>
      </w:rPr>
    </w:lvl>
    <w:lvl w:ilvl="3" w:tplc="8FA881AA">
      <w:start w:val="1"/>
      <w:numFmt w:val="decimal"/>
      <w:lvlText w:val="%4."/>
      <w:lvlJc w:val="left"/>
      <w:pPr>
        <w:tabs>
          <w:tab w:val="num" w:pos="3240"/>
        </w:tabs>
        <w:ind w:left="3240" w:hanging="360"/>
      </w:pPr>
      <w:rPr>
        <w:rFonts w:cs="Times New Roman" w:hint="default"/>
        <w:sz w:val="24"/>
        <w:szCs w:val="24"/>
      </w:rPr>
    </w:lvl>
    <w:lvl w:ilvl="4" w:tplc="00190409" w:tentative="1">
      <w:start w:val="1"/>
      <w:numFmt w:val="lowerLetter"/>
      <w:lvlText w:val="%5."/>
      <w:lvlJc w:val="left"/>
      <w:pPr>
        <w:tabs>
          <w:tab w:val="num" w:pos="3960"/>
        </w:tabs>
        <w:ind w:left="3960" w:hanging="360"/>
      </w:pPr>
      <w:rPr>
        <w:rFonts w:cs="Times New Roman"/>
      </w:rPr>
    </w:lvl>
    <w:lvl w:ilvl="5" w:tplc="001B0409" w:tentative="1">
      <w:start w:val="1"/>
      <w:numFmt w:val="lowerRoman"/>
      <w:lvlText w:val="%6."/>
      <w:lvlJc w:val="right"/>
      <w:pPr>
        <w:tabs>
          <w:tab w:val="num" w:pos="4680"/>
        </w:tabs>
        <w:ind w:left="4680" w:hanging="180"/>
      </w:pPr>
      <w:rPr>
        <w:rFonts w:cs="Times New Roman"/>
      </w:rPr>
    </w:lvl>
    <w:lvl w:ilvl="6" w:tplc="000F0409" w:tentative="1">
      <w:start w:val="1"/>
      <w:numFmt w:val="decimal"/>
      <w:lvlText w:val="%7."/>
      <w:lvlJc w:val="left"/>
      <w:pPr>
        <w:tabs>
          <w:tab w:val="num" w:pos="5400"/>
        </w:tabs>
        <w:ind w:left="5400" w:hanging="360"/>
      </w:pPr>
      <w:rPr>
        <w:rFonts w:cs="Times New Roman"/>
      </w:rPr>
    </w:lvl>
    <w:lvl w:ilvl="7" w:tplc="00190409" w:tentative="1">
      <w:start w:val="1"/>
      <w:numFmt w:val="lowerLetter"/>
      <w:lvlText w:val="%8."/>
      <w:lvlJc w:val="left"/>
      <w:pPr>
        <w:tabs>
          <w:tab w:val="num" w:pos="6120"/>
        </w:tabs>
        <w:ind w:left="6120" w:hanging="360"/>
      </w:pPr>
      <w:rPr>
        <w:rFonts w:cs="Times New Roman"/>
      </w:rPr>
    </w:lvl>
    <w:lvl w:ilvl="8" w:tplc="001B0409" w:tentative="1">
      <w:start w:val="1"/>
      <w:numFmt w:val="lowerRoman"/>
      <w:lvlText w:val="%9."/>
      <w:lvlJc w:val="right"/>
      <w:pPr>
        <w:tabs>
          <w:tab w:val="num" w:pos="6840"/>
        </w:tabs>
        <w:ind w:left="6840" w:hanging="180"/>
      </w:pPr>
      <w:rPr>
        <w:rFonts w:cs="Times New Roman"/>
      </w:rPr>
    </w:lvl>
  </w:abstractNum>
  <w:abstractNum w:abstractNumId="18">
    <w:nsid w:val="409A0BE3"/>
    <w:multiLevelType w:val="singleLevel"/>
    <w:tmpl w:val="58D0B200"/>
    <w:lvl w:ilvl="0">
      <w:start w:val="1"/>
      <w:numFmt w:val="decimal"/>
      <w:lvlText w:val="%1."/>
      <w:lvlJc w:val="left"/>
      <w:pPr>
        <w:tabs>
          <w:tab w:val="num" w:pos="540"/>
        </w:tabs>
        <w:ind w:left="540" w:hanging="360"/>
      </w:pPr>
      <w:rPr>
        <w:rFonts w:cs="Times New Roman" w:hint="default"/>
      </w:rPr>
    </w:lvl>
  </w:abstractNum>
  <w:abstractNum w:abstractNumId="19">
    <w:nsid w:val="48D60D96"/>
    <w:multiLevelType w:val="hybridMultilevel"/>
    <w:tmpl w:val="EA1A8884"/>
    <w:lvl w:ilvl="0" w:tplc="25023658">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9BF0C500">
      <w:start w:val="1"/>
      <w:numFmt w:val="decimal"/>
      <w:lvlText w:val="%4."/>
      <w:lvlJc w:val="left"/>
      <w:pPr>
        <w:tabs>
          <w:tab w:val="num" w:pos="2880"/>
        </w:tabs>
        <w:ind w:left="2880" w:hanging="360"/>
      </w:pPr>
      <w:rPr>
        <w:rFonts w:cs="Times New Roman"/>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49BC0845"/>
    <w:multiLevelType w:val="hybridMultilevel"/>
    <w:tmpl w:val="EF9007AA"/>
    <w:lvl w:ilvl="0" w:tplc="32F09156">
      <w:start w:val="1"/>
      <w:numFmt w:val="upperLetter"/>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BB81539"/>
    <w:multiLevelType w:val="singleLevel"/>
    <w:tmpl w:val="A1B64E34"/>
    <w:lvl w:ilvl="0">
      <w:start w:val="2"/>
      <w:numFmt w:val="decimal"/>
      <w:lvlText w:val="%1."/>
      <w:lvlJc w:val="left"/>
      <w:pPr>
        <w:tabs>
          <w:tab w:val="num" w:pos="720"/>
        </w:tabs>
        <w:ind w:left="720" w:hanging="570"/>
      </w:pPr>
      <w:rPr>
        <w:rFonts w:cs="Times New Roman" w:hint="default"/>
      </w:rPr>
    </w:lvl>
  </w:abstractNum>
  <w:abstractNum w:abstractNumId="22">
    <w:nsid w:val="4C937889"/>
    <w:multiLevelType w:val="hybridMultilevel"/>
    <w:tmpl w:val="F65E2E02"/>
    <w:lvl w:ilvl="0" w:tplc="000F0409">
      <w:start w:val="1"/>
      <w:numFmt w:val="decimal"/>
      <w:lvlText w:val="%1."/>
      <w:lvlJc w:val="left"/>
      <w:pPr>
        <w:tabs>
          <w:tab w:val="num" w:pos="720"/>
        </w:tabs>
        <w:ind w:left="720" w:hanging="360"/>
      </w:pPr>
      <w:rPr>
        <w:rFonts w:cs="Times New Roman"/>
      </w:rPr>
    </w:lvl>
    <w:lvl w:ilvl="1" w:tplc="7C30BB66">
      <w:start w:val="1"/>
      <w:numFmt w:val="lowerRoman"/>
      <w:lvlText w:val="%2."/>
      <w:lvlJc w:val="left"/>
      <w:pPr>
        <w:tabs>
          <w:tab w:val="num" w:pos="1800"/>
        </w:tabs>
        <w:ind w:left="1800" w:hanging="720"/>
      </w:pPr>
      <w:rPr>
        <w:rFonts w:cs="Times New Roman" w:hint="default"/>
      </w:rPr>
    </w:lvl>
    <w:lvl w:ilvl="2" w:tplc="001B0409" w:tentative="1">
      <w:start w:val="1"/>
      <w:numFmt w:val="lowerRoman"/>
      <w:lvlText w:val="%3."/>
      <w:lvlJc w:val="right"/>
      <w:pPr>
        <w:tabs>
          <w:tab w:val="num" w:pos="2160"/>
        </w:tabs>
        <w:ind w:left="2160" w:hanging="180"/>
      </w:pPr>
      <w:rPr>
        <w:rFonts w:cs="Times New Roman"/>
      </w:rPr>
    </w:lvl>
    <w:lvl w:ilvl="3" w:tplc="000F0409" w:tentative="1">
      <w:start w:val="1"/>
      <w:numFmt w:val="decimal"/>
      <w:lvlText w:val="%4."/>
      <w:lvlJc w:val="left"/>
      <w:pPr>
        <w:tabs>
          <w:tab w:val="num" w:pos="2880"/>
        </w:tabs>
        <w:ind w:left="2880" w:hanging="360"/>
      </w:pPr>
      <w:rPr>
        <w:rFonts w:cs="Times New Roman"/>
      </w:rPr>
    </w:lvl>
    <w:lvl w:ilvl="4" w:tplc="00190409" w:tentative="1">
      <w:start w:val="1"/>
      <w:numFmt w:val="lowerLetter"/>
      <w:lvlText w:val="%5."/>
      <w:lvlJc w:val="left"/>
      <w:pPr>
        <w:tabs>
          <w:tab w:val="num" w:pos="3600"/>
        </w:tabs>
        <w:ind w:left="3600" w:hanging="360"/>
      </w:pPr>
      <w:rPr>
        <w:rFonts w:cs="Times New Roman"/>
      </w:rPr>
    </w:lvl>
    <w:lvl w:ilvl="5" w:tplc="001B0409" w:tentative="1">
      <w:start w:val="1"/>
      <w:numFmt w:val="lowerRoman"/>
      <w:lvlText w:val="%6."/>
      <w:lvlJc w:val="right"/>
      <w:pPr>
        <w:tabs>
          <w:tab w:val="num" w:pos="4320"/>
        </w:tabs>
        <w:ind w:left="4320" w:hanging="180"/>
      </w:pPr>
      <w:rPr>
        <w:rFonts w:cs="Times New Roman"/>
      </w:rPr>
    </w:lvl>
    <w:lvl w:ilvl="6" w:tplc="000F0409" w:tentative="1">
      <w:start w:val="1"/>
      <w:numFmt w:val="decimal"/>
      <w:lvlText w:val="%7."/>
      <w:lvlJc w:val="left"/>
      <w:pPr>
        <w:tabs>
          <w:tab w:val="num" w:pos="5040"/>
        </w:tabs>
        <w:ind w:left="5040" w:hanging="360"/>
      </w:pPr>
      <w:rPr>
        <w:rFonts w:cs="Times New Roman"/>
      </w:rPr>
    </w:lvl>
    <w:lvl w:ilvl="7" w:tplc="00190409" w:tentative="1">
      <w:start w:val="1"/>
      <w:numFmt w:val="lowerLetter"/>
      <w:lvlText w:val="%8."/>
      <w:lvlJc w:val="left"/>
      <w:pPr>
        <w:tabs>
          <w:tab w:val="num" w:pos="5760"/>
        </w:tabs>
        <w:ind w:left="5760" w:hanging="360"/>
      </w:pPr>
      <w:rPr>
        <w:rFonts w:cs="Times New Roman"/>
      </w:rPr>
    </w:lvl>
    <w:lvl w:ilvl="8" w:tplc="001B0409" w:tentative="1">
      <w:start w:val="1"/>
      <w:numFmt w:val="lowerRoman"/>
      <w:lvlText w:val="%9."/>
      <w:lvlJc w:val="right"/>
      <w:pPr>
        <w:tabs>
          <w:tab w:val="num" w:pos="6480"/>
        </w:tabs>
        <w:ind w:left="6480" w:hanging="180"/>
      </w:pPr>
      <w:rPr>
        <w:rFonts w:cs="Times New Roman"/>
      </w:rPr>
    </w:lvl>
  </w:abstractNum>
  <w:abstractNum w:abstractNumId="23">
    <w:nsid w:val="4CFF1A3F"/>
    <w:multiLevelType w:val="hybridMultilevel"/>
    <w:tmpl w:val="3F7A9452"/>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4D573765"/>
    <w:multiLevelType w:val="multilevel"/>
    <w:tmpl w:val="8B886F8E"/>
    <w:lvl w:ilvl="0">
      <w:start w:val="2"/>
      <w:numFmt w:val="decimal"/>
      <w:lvlText w:val="%1."/>
      <w:lvlJc w:val="left"/>
      <w:pPr>
        <w:tabs>
          <w:tab w:val="num" w:pos="360"/>
        </w:tabs>
        <w:ind w:left="360" w:hanging="360"/>
      </w:pPr>
      <w:rPr>
        <w:rFonts w:cs="Times New Roman" w:hint="default"/>
        <w:sz w:val="24"/>
      </w:rPr>
    </w:lvl>
    <w:lvl w:ilvl="1">
      <w:start w:val="1"/>
      <w:numFmt w:val="lowerLetter"/>
      <w:lvlText w:val="%2."/>
      <w:lvlJc w:val="left"/>
      <w:pPr>
        <w:tabs>
          <w:tab w:val="num" w:pos="1080"/>
        </w:tabs>
        <w:ind w:left="1080" w:hanging="360"/>
      </w:pPr>
      <w:rPr>
        <w:rFonts w:cs="Times New Roman"/>
        <w:sz w:val="24"/>
        <w:szCs w:val="24"/>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nsid w:val="527E658C"/>
    <w:multiLevelType w:val="multilevel"/>
    <w:tmpl w:val="7C6A4CE8"/>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3600"/>
        </w:tabs>
        <w:ind w:left="3600" w:hanging="360"/>
      </w:pPr>
      <w:rPr>
        <w:rFonts w:ascii="Courier New" w:hAnsi="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26">
    <w:nsid w:val="556B28F8"/>
    <w:multiLevelType w:val="hybridMultilevel"/>
    <w:tmpl w:val="8B886F8E"/>
    <w:lvl w:ilvl="0" w:tplc="BEECD63A">
      <w:start w:val="2"/>
      <w:numFmt w:val="decimal"/>
      <w:lvlText w:val="%1."/>
      <w:lvlJc w:val="left"/>
      <w:pPr>
        <w:tabs>
          <w:tab w:val="num" w:pos="360"/>
        </w:tabs>
        <w:ind w:left="360" w:hanging="360"/>
      </w:pPr>
      <w:rPr>
        <w:rFonts w:cs="Times New Roman" w:hint="default"/>
        <w:sz w:val="24"/>
      </w:rPr>
    </w:lvl>
    <w:lvl w:ilvl="1" w:tplc="0F06A784">
      <w:start w:val="1"/>
      <w:numFmt w:val="lowerLetter"/>
      <w:lvlText w:val="%2."/>
      <w:lvlJc w:val="left"/>
      <w:pPr>
        <w:tabs>
          <w:tab w:val="num" w:pos="1080"/>
        </w:tabs>
        <w:ind w:left="1080" w:hanging="360"/>
      </w:pPr>
      <w:rPr>
        <w:rFonts w:cs="Times New Roman"/>
        <w:sz w:val="24"/>
        <w:szCs w:val="24"/>
      </w:rPr>
    </w:lvl>
    <w:lvl w:ilvl="2" w:tplc="001B0409">
      <w:start w:val="1"/>
      <w:numFmt w:val="lowerRoman"/>
      <w:lvlText w:val="%3."/>
      <w:lvlJc w:val="right"/>
      <w:pPr>
        <w:tabs>
          <w:tab w:val="num" w:pos="1800"/>
        </w:tabs>
        <w:ind w:left="1800" w:hanging="180"/>
      </w:pPr>
      <w:rPr>
        <w:rFonts w:cs="Times New Roman"/>
      </w:rPr>
    </w:lvl>
    <w:lvl w:ilvl="3" w:tplc="000F0409">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27">
    <w:nsid w:val="557F3AE3"/>
    <w:multiLevelType w:val="hybridMultilevel"/>
    <w:tmpl w:val="AD9A7EF0"/>
    <w:lvl w:ilvl="0" w:tplc="E4621A78">
      <w:start w:val="1"/>
      <w:numFmt w:val="decimal"/>
      <w:lvlText w:val="%1."/>
      <w:lvlJc w:val="left"/>
      <w:pPr>
        <w:tabs>
          <w:tab w:val="num" w:pos="360"/>
        </w:tabs>
        <w:ind w:left="360" w:hanging="360"/>
      </w:pPr>
      <w:rPr>
        <w:rFonts w:cs="Times New Roman"/>
        <w:sz w:val="24"/>
        <w:szCs w:val="24"/>
      </w:rPr>
    </w:lvl>
    <w:lvl w:ilvl="1" w:tplc="DBD890A8">
      <w:start w:val="1"/>
      <w:numFmt w:val="lowerLetter"/>
      <w:lvlText w:val="%2."/>
      <w:lvlJc w:val="left"/>
      <w:pPr>
        <w:tabs>
          <w:tab w:val="num" w:pos="1440"/>
        </w:tabs>
        <w:ind w:left="1440" w:hanging="360"/>
      </w:pPr>
      <w:rPr>
        <w:rFonts w:cs="Times New Roman"/>
      </w:rPr>
    </w:lvl>
    <w:lvl w:ilvl="2" w:tplc="0DB2DF1C">
      <w:start w:val="1"/>
      <w:numFmt w:val="lowerRoman"/>
      <w:lvlText w:val="%3."/>
      <w:lvlJc w:val="right"/>
      <w:pPr>
        <w:tabs>
          <w:tab w:val="num" w:pos="2160"/>
        </w:tabs>
        <w:ind w:left="2160" w:hanging="180"/>
      </w:pPr>
      <w:rPr>
        <w:rFonts w:cs="Times New Roman"/>
      </w:rPr>
    </w:lvl>
    <w:lvl w:ilvl="3" w:tplc="F9F8444A">
      <w:start w:val="1"/>
      <w:numFmt w:val="decimal"/>
      <w:lvlText w:val="%4."/>
      <w:lvlJc w:val="left"/>
      <w:pPr>
        <w:tabs>
          <w:tab w:val="num" w:pos="2880"/>
        </w:tabs>
        <w:ind w:left="2880" w:hanging="360"/>
      </w:pPr>
      <w:rPr>
        <w:rFonts w:cs="Times New Roman"/>
      </w:rPr>
    </w:lvl>
    <w:lvl w:ilvl="4" w:tplc="52447468" w:tentative="1">
      <w:start w:val="1"/>
      <w:numFmt w:val="lowerLetter"/>
      <w:lvlText w:val="%5."/>
      <w:lvlJc w:val="left"/>
      <w:pPr>
        <w:tabs>
          <w:tab w:val="num" w:pos="3600"/>
        </w:tabs>
        <w:ind w:left="3600" w:hanging="360"/>
      </w:pPr>
      <w:rPr>
        <w:rFonts w:cs="Times New Roman"/>
      </w:rPr>
    </w:lvl>
    <w:lvl w:ilvl="5" w:tplc="43429D2C" w:tentative="1">
      <w:start w:val="1"/>
      <w:numFmt w:val="lowerRoman"/>
      <w:lvlText w:val="%6."/>
      <w:lvlJc w:val="right"/>
      <w:pPr>
        <w:tabs>
          <w:tab w:val="num" w:pos="4320"/>
        </w:tabs>
        <w:ind w:left="4320" w:hanging="180"/>
      </w:pPr>
      <w:rPr>
        <w:rFonts w:cs="Times New Roman"/>
      </w:rPr>
    </w:lvl>
    <w:lvl w:ilvl="6" w:tplc="1460F72C" w:tentative="1">
      <w:start w:val="1"/>
      <w:numFmt w:val="decimal"/>
      <w:lvlText w:val="%7."/>
      <w:lvlJc w:val="left"/>
      <w:pPr>
        <w:tabs>
          <w:tab w:val="num" w:pos="5040"/>
        </w:tabs>
        <w:ind w:left="5040" w:hanging="360"/>
      </w:pPr>
      <w:rPr>
        <w:rFonts w:cs="Times New Roman"/>
      </w:rPr>
    </w:lvl>
    <w:lvl w:ilvl="7" w:tplc="EFE6ED06" w:tentative="1">
      <w:start w:val="1"/>
      <w:numFmt w:val="lowerLetter"/>
      <w:lvlText w:val="%8."/>
      <w:lvlJc w:val="left"/>
      <w:pPr>
        <w:tabs>
          <w:tab w:val="num" w:pos="5760"/>
        </w:tabs>
        <w:ind w:left="5760" w:hanging="360"/>
      </w:pPr>
      <w:rPr>
        <w:rFonts w:cs="Times New Roman"/>
      </w:rPr>
    </w:lvl>
    <w:lvl w:ilvl="8" w:tplc="AE407EEC" w:tentative="1">
      <w:start w:val="1"/>
      <w:numFmt w:val="lowerRoman"/>
      <w:lvlText w:val="%9."/>
      <w:lvlJc w:val="right"/>
      <w:pPr>
        <w:tabs>
          <w:tab w:val="num" w:pos="6480"/>
        </w:tabs>
        <w:ind w:left="6480" w:hanging="180"/>
      </w:pPr>
      <w:rPr>
        <w:rFonts w:cs="Times New Roman"/>
      </w:rPr>
    </w:lvl>
  </w:abstractNum>
  <w:abstractNum w:abstractNumId="28">
    <w:nsid w:val="58C714ED"/>
    <w:multiLevelType w:val="hybridMultilevel"/>
    <w:tmpl w:val="17C8DAC0"/>
    <w:lvl w:ilvl="0" w:tplc="04090003">
      <w:start w:val="1"/>
      <w:numFmt w:val="bullet"/>
      <w:lvlText w:val="o"/>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594A28C7"/>
    <w:multiLevelType w:val="hybridMultilevel"/>
    <w:tmpl w:val="10E44292"/>
    <w:lvl w:ilvl="0" w:tplc="4064B8D4">
      <w:start w:val="1"/>
      <w:numFmt w:val="decimal"/>
      <w:lvlText w:val="%1."/>
      <w:lvlJc w:val="left"/>
      <w:pPr>
        <w:tabs>
          <w:tab w:val="num" w:pos="360"/>
        </w:tabs>
        <w:ind w:left="360" w:hanging="360"/>
      </w:pPr>
      <w:rPr>
        <w:rFonts w:cs="Times New Roman"/>
        <w:sz w:val="24"/>
        <w:szCs w:val="24"/>
      </w:rPr>
    </w:lvl>
    <w:lvl w:ilvl="1" w:tplc="4314DB06">
      <w:start w:val="1"/>
      <w:numFmt w:val="bullet"/>
      <w:lvlText w:val=""/>
      <w:lvlJc w:val="left"/>
      <w:pPr>
        <w:tabs>
          <w:tab w:val="num" w:pos="1440"/>
        </w:tabs>
        <w:ind w:left="1440" w:hanging="360"/>
      </w:pPr>
      <w:rPr>
        <w:rFonts w:ascii="Symbol" w:hAnsi="Symbol" w:hint="default"/>
        <w:sz w:val="24"/>
      </w:rPr>
    </w:lvl>
    <w:lvl w:ilvl="2" w:tplc="265E7252">
      <w:start w:val="1"/>
      <w:numFmt w:val="bullet"/>
      <w:lvlText w:val=""/>
      <w:lvlJc w:val="left"/>
      <w:pPr>
        <w:tabs>
          <w:tab w:val="num" w:pos="2340"/>
        </w:tabs>
        <w:ind w:left="2340" w:hanging="360"/>
      </w:pPr>
      <w:rPr>
        <w:rFonts w:ascii="Symbol" w:hAnsi="Symbol" w:hint="default"/>
        <w:sz w:val="24"/>
      </w:rPr>
    </w:lvl>
    <w:lvl w:ilvl="3" w:tplc="4F98D148">
      <w:start w:val="1"/>
      <w:numFmt w:val="decimal"/>
      <w:lvlText w:val="%4."/>
      <w:lvlJc w:val="left"/>
      <w:pPr>
        <w:tabs>
          <w:tab w:val="num" w:pos="2880"/>
        </w:tabs>
        <w:ind w:left="2880" w:hanging="360"/>
      </w:pPr>
      <w:rPr>
        <w:rFonts w:cs="Times New Roman"/>
      </w:rPr>
    </w:lvl>
    <w:lvl w:ilvl="4" w:tplc="72B030E8" w:tentative="1">
      <w:start w:val="1"/>
      <w:numFmt w:val="lowerLetter"/>
      <w:lvlText w:val="%5."/>
      <w:lvlJc w:val="left"/>
      <w:pPr>
        <w:tabs>
          <w:tab w:val="num" w:pos="3600"/>
        </w:tabs>
        <w:ind w:left="3600" w:hanging="360"/>
      </w:pPr>
      <w:rPr>
        <w:rFonts w:cs="Times New Roman"/>
      </w:rPr>
    </w:lvl>
    <w:lvl w:ilvl="5" w:tplc="ACB4E692" w:tentative="1">
      <w:start w:val="1"/>
      <w:numFmt w:val="lowerRoman"/>
      <w:lvlText w:val="%6."/>
      <w:lvlJc w:val="right"/>
      <w:pPr>
        <w:tabs>
          <w:tab w:val="num" w:pos="4320"/>
        </w:tabs>
        <w:ind w:left="4320" w:hanging="180"/>
      </w:pPr>
      <w:rPr>
        <w:rFonts w:cs="Times New Roman"/>
      </w:rPr>
    </w:lvl>
    <w:lvl w:ilvl="6" w:tplc="2660788C" w:tentative="1">
      <w:start w:val="1"/>
      <w:numFmt w:val="decimal"/>
      <w:lvlText w:val="%7."/>
      <w:lvlJc w:val="left"/>
      <w:pPr>
        <w:tabs>
          <w:tab w:val="num" w:pos="5040"/>
        </w:tabs>
        <w:ind w:left="5040" w:hanging="360"/>
      </w:pPr>
      <w:rPr>
        <w:rFonts w:cs="Times New Roman"/>
      </w:rPr>
    </w:lvl>
    <w:lvl w:ilvl="7" w:tplc="1034E3EA" w:tentative="1">
      <w:start w:val="1"/>
      <w:numFmt w:val="lowerLetter"/>
      <w:lvlText w:val="%8."/>
      <w:lvlJc w:val="left"/>
      <w:pPr>
        <w:tabs>
          <w:tab w:val="num" w:pos="5760"/>
        </w:tabs>
        <w:ind w:left="5760" w:hanging="360"/>
      </w:pPr>
      <w:rPr>
        <w:rFonts w:cs="Times New Roman"/>
      </w:rPr>
    </w:lvl>
    <w:lvl w:ilvl="8" w:tplc="2E2EF5B6" w:tentative="1">
      <w:start w:val="1"/>
      <w:numFmt w:val="lowerRoman"/>
      <w:lvlText w:val="%9."/>
      <w:lvlJc w:val="right"/>
      <w:pPr>
        <w:tabs>
          <w:tab w:val="num" w:pos="6480"/>
        </w:tabs>
        <w:ind w:left="6480" w:hanging="180"/>
      </w:pPr>
      <w:rPr>
        <w:rFonts w:cs="Times New Roman"/>
      </w:rPr>
    </w:lvl>
  </w:abstractNum>
  <w:abstractNum w:abstractNumId="30">
    <w:nsid w:val="5E5B0657"/>
    <w:multiLevelType w:val="singleLevel"/>
    <w:tmpl w:val="EF9CC37C"/>
    <w:lvl w:ilvl="0">
      <w:start w:val="2"/>
      <w:numFmt w:val="decimal"/>
      <w:lvlText w:val=""/>
      <w:lvlJc w:val="left"/>
      <w:pPr>
        <w:tabs>
          <w:tab w:val="num" w:pos="360"/>
        </w:tabs>
        <w:ind w:left="360" w:hanging="360"/>
      </w:pPr>
      <w:rPr>
        <w:rFonts w:cs="Times New Roman" w:hint="default"/>
        <w:b w:val="0"/>
      </w:rPr>
    </w:lvl>
  </w:abstractNum>
  <w:abstractNum w:abstractNumId="31">
    <w:nsid w:val="60973D75"/>
    <w:multiLevelType w:val="hybridMultilevel"/>
    <w:tmpl w:val="02CA67EC"/>
    <w:lvl w:ilvl="0" w:tplc="99943BF6">
      <w:start w:val="1"/>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6C3107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3">
    <w:nsid w:val="67B1460B"/>
    <w:multiLevelType w:val="hybridMultilevel"/>
    <w:tmpl w:val="C610ED92"/>
    <w:lvl w:ilvl="0" w:tplc="DDEE8F88">
      <w:start w:val="1"/>
      <w:numFmt w:val="decimal"/>
      <w:lvlText w:val="%1."/>
      <w:lvlJc w:val="left"/>
      <w:pPr>
        <w:tabs>
          <w:tab w:val="num" w:pos="360"/>
        </w:tabs>
        <w:ind w:left="360" w:hanging="360"/>
      </w:pPr>
      <w:rPr>
        <w:rFonts w:cs="Times New Roman"/>
        <w:sz w:val="24"/>
        <w:szCs w:val="24"/>
      </w:rPr>
    </w:lvl>
    <w:lvl w:ilvl="1" w:tplc="C67032E2">
      <w:start w:val="1"/>
      <w:numFmt w:val="lowerLetter"/>
      <w:lvlText w:val="%2."/>
      <w:lvlJc w:val="left"/>
      <w:pPr>
        <w:tabs>
          <w:tab w:val="num" w:pos="1440"/>
        </w:tabs>
        <w:ind w:left="1440" w:hanging="360"/>
      </w:pPr>
      <w:rPr>
        <w:rFonts w:cs="Times New Roman"/>
      </w:rPr>
    </w:lvl>
    <w:lvl w:ilvl="2" w:tplc="5EE256CC">
      <w:start w:val="1"/>
      <w:numFmt w:val="bullet"/>
      <w:lvlText w:val=""/>
      <w:lvlJc w:val="left"/>
      <w:pPr>
        <w:tabs>
          <w:tab w:val="num" w:pos="2340"/>
        </w:tabs>
        <w:ind w:left="2340" w:hanging="360"/>
      </w:pPr>
      <w:rPr>
        <w:rFonts w:ascii="Symbol" w:hAnsi="Symbol" w:hint="default"/>
        <w:sz w:val="24"/>
      </w:rPr>
    </w:lvl>
    <w:lvl w:ilvl="3" w:tplc="237483F4">
      <w:start w:val="1"/>
      <w:numFmt w:val="decimal"/>
      <w:lvlText w:val="%4."/>
      <w:lvlJc w:val="left"/>
      <w:pPr>
        <w:tabs>
          <w:tab w:val="num" w:pos="2880"/>
        </w:tabs>
        <w:ind w:left="2880" w:hanging="360"/>
      </w:pPr>
      <w:rPr>
        <w:rFonts w:cs="Times New Roman"/>
      </w:rPr>
    </w:lvl>
    <w:lvl w:ilvl="4" w:tplc="AC7EEE14" w:tentative="1">
      <w:start w:val="1"/>
      <w:numFmt w:val="lowerLetter"/>
      <w:lvlText w:val="%5."/>
      <w:lvlJc w:val="left"/>
      <w:pPr>
        <w:tabs>
          <w:tab w:val="num" w:pos="3600"/>
        </w:tabs>
        <w:ind w:left="3600" w:hanging="360"/>
      </w:pPr>
      <w:rPr>
        <w:rFonts w:cs="Times New Roman"/>
      </w:rPr>
    </w:lvl>
    <w:lvl w:ilvl="5" w:tplc="0F2A131E" w:tentative="1">
      <w:start w:val="1"/>
      <w:numFmt w:val="lowerRoman"/>
      <w:lvlText w:val="%6."/>
      <w:lvlJc w:val="right"/>
      <w:pPr>
        <w:tabs>
          <w:tab w:val="num" w:pos="4320"/>
        </w:tabs>
        <w:ind w:left="4320" w:hanging="180"/>
      </w:pPr>
      <w:rPr>
        <w:rFonts w:cs="Times New Roman"/>
      </w:rPr>
    </w:lvl>
    <w:lvl w:ilvl="6" w:tplc="C6BA6FB0" w:tentative="1">
      <w:start w:val="1"/>
      <w:numFmt w:val="decimal"/>
      <w:lvlText w:val="%7."/>
      <w:lvlJc w:val="left"/>
      <w:pPr>
        <w:tabs>
          <w:tab w:val="num" w:pos="5040"/>
        </w:tabs>
        <w:ind w:left="5040" w:hanging="360"/>
      </w:pPr>
      <w:rPr>
        <w:rFonts w:cs="Times New Roman"/>
      </w:rPr>
    </w:lvl>
    <w:lvl w:ilvl="7" w:tplc="4FCEE9AC" w:tentative="1">
      <w:start w:val="1"/>
      <w:numFmt w:val="lowerLetter"/>
      <w:lvlText w:val="%8."/>
      <w:lvlJc w:val="left"/>
      <w:pPr>
        <w:tabs>
          <w:tab w:val="num" w:pos="5760"/>
        </w:tabs>
        <w:ind w:left="5760" w:hanging="360"/>
      </w:pPr>
      <w:rPr>
        <w:rFonts w:cs="Times New Roman"/>
      </w:rPr>
    </w:lvl>
    <w:lvl w:ilvl="8" w:tplc="13A04CE6" w:tentative="1">
      <w:start w:val="1"/>
      <w:numFmt w:val="lowerRoman"/>
      <w:lvlText w:val="%9."/>
      <w:lvlJc w:val="right"/>
      <w:pPr>
        <w:tabs>
          <w:tab w:val="num" w:pos="6480"/>
        </w:tabs>
        <w:ind w:left="6480" w:hanging="180"/>
      </w:pPr>
      <w:rPr>
        <w:rFonts w:cs="Times New Roman"/>
      </w:rPr>
    </w:lvl>
  </w:abstractNum>
  <w:abstractNum w:abstractNumId="34">
    <w:nsid w:val="702E6687"/>
    <w:multiLevelType w:val="hybridMultilevel"/>
    <w:tmpl w:val="4F140EA8"/>
    <w:lvl w:ilvl="0" w:tplc="04090003">
      <w:start w:val="1"/>
      <w:numFmt w:val="bullet"/>
      <w:lvlText w:val="o"/>
      <w:lvlJc w:val="left"/>
      <w:pPr>
        <w:tabs>
          <w:tab w:val="num" w:pos="2880"/>
        </w:tabs>
        <w:ind w:left="2880" w:hanging="360"/>
      </w:pPr>
      <w:rPr>
        <w:rFonts w:ascii="Courier New" w:hAnsi="Courier New"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5">
    <w:nsid w:val="72EF1C10"/>
    <w:multiLevelType w:val="singleLevel"/>
    <w:tmpl w:val="70828AEA"/>
    <w:lvl w:ilvl="0">
      <w:start w:val="1"/>
      <w:numFmt w:val="decimal"/>
      <w:lvlText w:val="%1."/>
      <w:lvlJc w:val="left"/>
      <w:pPr>
        <w:tabs>
          <w:tab w:val="num" w:pos="720"/>
        </w:tabs>
        <w:ind w:left="720" w:hanging="540"/>
      </w:pPr>
      <w:rPr>
        <w:rFonts w:cs="Times New Roman" w:hint="default"/>
      </w:rPr>
    </w:lvl>
  </w:abstractNum>
  <w:abstractNum w:abstractNumId="36">
    <w:nsid w:val="77BE02B3"/>
    <w:multiLevelType w:val="hybridMultilevel"/>
    <w:tmpl w:val="6ECACB3A"/>
    <w:lvl w:ilvl="0" w:tplc="7E9CC20E">
      <w:start w:val="1"/>
      <w:numFmt w:val="decimal"/>
      <w:lvlText w:val="%1."/>
      <w:lvlJc w:val="left"/>
      <w:pPr>
        <w:tabs>
          <w:tab w:val="num" w:pos="360"/>
        </w:tabs>
        <w:ind w:left="360" w:hanging="360"/>
      </w:pPr>
      <w:rPr>
        <w:rFonts w:cs="Times New Roman" w:hint="default"/>
      </w:rPr>
    </w:lvl>
    <w:lvl w:ilvl="1" w:tplc="390E5434" w:tentative="1">
      <w:start w:val="1"/>
      <w:numFmt w:val="lowerLetter"/>
      <w:lvlText w:val="%2."/>
      <w:lvlJc w:val="left"/>
      <w:pPr>
        <w:tabs>
          <w:tab w:val="num" w:pos="1440"/>
        </w:tabs>
        <w:ind w:left="1440" w:hanging="360"/>
      </w:pPr>
      <w:rPr>
        <w:rFonts w:cs="Times New Roman"/>
      </w:rPr>
    </w:lvl>
    <w:lvl w:ilvl="2" w:tplc="B7B076F0" w:tentative="1">
      <w:start w:val="1"/>
      <w:numFmt w:val="lowerRoman"/>
      <w:lvlText w:val="%3."/>
      <w:lvlJc w:val="right"/>
      <w:pPr>
        <w:tabs>
          <w:tab w:val="num" w:pos="2160"/>
        </w:tabs>
        <w:ind w:left="2160" w:hanging="180"/>
      </w:pPr>
      <w:rPr>
        <w:rFonts w:cs="Times New Roman"/>
      </w:rPr>
    </w:lvl>
    <w:lvl w:ilvl="3" w:tplc="7B70088C" w:tentative="1">
      <w:start w:val="1"/>
      <w:numFmt w:val="decimal"/>
      <w:lvlText w:val="%4."/>
      <w:lvlJc w:val="left"/>
      <w:pPr>
        <w:tabs>
          <w:tab w:val="num" w:pos="2880"/>
        </w:tabs>
        <w:ind w:left="2880" w:hanging="360"/>
      </w:pPr>
      <w:rPr>
        <w:rFonts w:cs="Times New Roman"/>
      </w:rPr>
    </w:lvl>
    <w:lvl w:ilvl="4" w:tplc="5510998A" w:tentative="1">
      <w:start w:val="1"/>
      <w:numFmt w:val="lowerLetter"/>
      <w:lvlText w:val="%5."/>
      <w:lvlJc w:val="left"/>
      <w:pPr>
        <w:tabs>
          <w:tab w:val="num" w:pos="3600"/>
        </w:tabs>
        <w:ind w:left="3600" w:hanging="360"/>
      </w:pPr>
      <w:rPr>
        <w:rFonts w:cs="Times New Roman"/>
      </w:rPr>
    </w:lvl>
    <w:lvl w:ilvl="5" w:tplc="ED36E9AA" w:tentative="1">
      <w:start w:val="1"/>
      <w:numFmt w:val="lowerRoman"/>
      <w:lvlText w:val="%6."/>
      <w:lvlJc w:val="right"/>
      <w:pPr>
        <w:tabs>
          <w:tab w:val="num" w:pos="4320"/>
        </w:tabs>
        <w:ind w:left="4320" w:hanging="180"/>
      </w:pPr>
      <w:rPr>
        <w:rFonts w:cs="Times New Roman"/>
      </w:rPr>
    </w:lvl>
    <w:lvl w:ilvl="6" w:tplc="D2CC5526" w:tentative="1">
      <w:start w:val="1"/>
      <w:numFmt w:val="decimal"/>
      <w:lvlText w:val="%7."/>
      <w:lvlJc w:val="left"/>
      <w:pPr>
        <w:tabs>
          <w:tab w:val="num" w:pos="5040"/>
        </w:tabs>
        <w:ind w:left="5040" w:hanging="360"/>
      </w:pPr>
      <w:rPr>
        <w:rFonts w:cs="Times New Roman"/>
      </w:rPr>
    </w:lvl>
    <w:lvl w:ilvl="7" w:tplc="1A70B9BA" w:tentative="1">
      <w:start w:val="1"/>
      <w:numFmt w:val="lowerLetter"/>
      <w:lvlText w:val="%8."/>
      <w:lvlJc w:val="left"/>
      <w:pPr>
        <w:tabs>
          <w:tab w:val="num" w:pos="5760"/>
        </w:tabs>
        <w:ind w:left="5760" w:hanging="360"/>
      </w:pPr>
      <w:rPr>
        <w:rFonts w:cs="Times New Roman"/>
      </w:rPr>
    </w:lvl>
    <w:lvl w:ilvl="8" w:tplc="C62C178E" w:tentative="1">
      <w:start w:val="1"/>
      <w:numFmt w:val="lowerRoman"/>
      <w:lvlText w:val="%9."/>
      <w:lvlJc w:val="right"/>
      <w:pPr>
        <w:tabs>
          <w:tab w:val="num" w:pos="6480"/>
        </w:tabs>
        <w:ind w:left="6480" w:hanging="180"/>
      </w:pPr>
      <w:rPr>
        <w:rFonts w:cs="Times New Roman"/>
      </w:rPr>
    </w:lvl>
  </w:abstractNum>
  <w:abstractNum w:abstractNumId="37">
    <w:nsid w:val="796B5A1B"/>
    <w:multiLevelType w:val="hybridMultilevel"/>
    <w:tmpl w:val="3D7061C8"/>
    <w:lvl w:ilvl="0" w:tplc="C74AF726">
      <w:start w:val="1"/>
      <w:numFmt w:val="decimal"/>
      <w:lvlText w:val="%1."/>
      <w:lvlJc w:val="left"/>
      <w:pPr>
        <w:tabs>
          <w:tab w:val="num" w:pos="2250"/>
        </w:tabs>
        <w:ind w:left="2250" w:hanging="360"/>
      </w:pPr>
      <w:rPr>
        <w:rFonts w:cs="Times New Roman" w:hint="default"/>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0"/>
  </w:num>
  <w:num w:numId="2">
    <w:abstractNumId w:val="9"/>
  </w:num>
  <w:num w:numId="3">
    <w:abstractNumId w:val="30"/>
  </w:num>
  <w:num w:numId="4">
    <w:abstractNumId w:val="6"/>
  </w:num>
  <w:num w:numId="5">
    <w:abstractNumId w:val="21"/>
  </w:num>
  <w:num w:numId="6">
    <w:abstractNumId w:val="12"/>
  </w:num>
  <w:num w:numId="7">
    <w:abstractNumId w:val="35"/>
  </w:num>
  <w:num w:numId="8">
    <w:abstractNumId w:val="14"/>
  </w:num>
  <w:num w:numId="9">
    <w:abstractNumId w:val="18"/>
  </w:num>
  <w:num w:numId="10">
    <w:abstractNumId w:val="32"/>
  </w:num>
  <w:num w:numId="11">
    <w:abstractNumId w:val="8"/>
  </w:num>
  <w:num w:numId="12">
    <w:abstractNumId w:val="13"/>
  </w:num>
  <w:num w:numId="13">
    <w:abstractNumId w:val="36"/>
  </w:num>
  <w:num w:numId="14">
    <w:abstractNumId w:val="2"/>
  </w:num>
  <w:num w:numId="15">
    <w:abstractNumId w:val="27"/>
  </w:num>
  <w:num w:numId="16">
    <w:abstractNumId w:val="33"/>
  </w:num>
  <w:num w:numId="17">
    <w:abstractNumId w:val="29"/>
  </w:num>
  <w:num w:numId="18">
    <w:abstractNumId w:val="0"/>
  </w:num>
  <w:num w:numId="19">
    <w:abstractNumId w:val="1"/>
  </w:num>
  <w:num w:numId="20">
    <w:abstractNumId w:val="4"/>
  </w:num>
  <w:num w:numId="21">
    <w:abstractNumId w:val="7"/>
  </w:num>
  <w:num w:numId="22">
    <w:abstractNumId w:val="11"/>
  </w:num>
  <w:num w:numId="23">
    <w:abstractNumId w:val="15"/>
  </w:num>
  <w:num w:numId="24">
    <w:abstractNumId w:val="22"/>
  </w:num>
  <w:num w:numId="25">
    <w:abstractNumId w:val="26"/>
  </w:num>
  <w:num w:numId="26">
    <w:abstractNumId w:val="17"/>
  </w:num>
  <w:num w:numId="27">
    <w:abstractNumId w:val="16"/>
  </w:num>
  <w:num w:numId="28">
    <w:abstractNumId w:val="28"/>
  </w:num>
  <w:num w:numId="29">
    <w:abstractNumId w:val="23"/>
  </w:num>
  <w:num w:numId="30">
    <w:abstractNumId w:val="31"/>
  </w:num>
  <w:num w:numId="31">
    <w:abstractNumId w:val="19"/>
  </w:num>
  <w:num w:numId="32">
    <w:abstractNumId w:val="20"/>
  </w:num>
  <w:num w:numId="33">
    <w:abstractNumId w:val="37"/>
  </w:num>
  <w:num w:numId="34">
    <w:abstractNumId w:val="5"/>
  </w:num>
  <w:num w:numId="35">
    <w:abstractNumId w:val="25"/>
  </w:num>
  <w:num w:numId="36">
    <w:abstractNumId w:val="34"/>
  </w:num>
  <w:num w:numId="37">
    <w:abstractNumId w:val="24"/>
  </w:num>
  <w:num w:numId="3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0A82"/>
    <w:rsid w:val="00005C47"/>
    <w:rsid w:val="00007A8B"/>
    <w:rsid w:val="00010FDC"/>
    <w:rsid w:val="00012FF0"/>
    <w:rsid w:val="00021497"/>
    <w:rsid w:val="000268ED"/>
    <w:rsid w:val="000300C6"/>
    <w:rsid w:val="000323A4"/>
    <w:rsid w:val="00043CE6"/>
    <w:rsid w:val="000444DA"/>
    <w:rsid w:val="00046FB8"/>
    <w:rsid w:val="00050ECD"/>
    <w:rsid w:val="00060853"/>
    <w:rsid w:val="000A486D"/>
    <w:rsid w:val="000D65B0"/>
    <w:rsid w:val="000D7BCA"/>
    <w:rsid w:val="000E279C"/>
    <w:rsid w:val="000F2328"/>
    <w:rsid w:val="001131BA"/>
    <w:rsid w:val="0017300B"/>
    <w:rsid w:val="001752C2"/>
    <w:rsid w:val="0019182F"/>
    <w:rsid w:val="00196421"/>
    <w:rsid w:val="001A5747"/>
    <w:rsid w:val="001B0D6B"/>
    <w:rsid w:val="001C0CFD"/>
    <w:rsid w:val="001D37D3"/>
    <w:rsid w:val="001E2790"/>
    <w:rsid w:val="001F4AE9"/>
    <w:rsid w:val="00201C34"/>
    <w:rsid w:val="002034BB"/>
    <w:rsid w:val="00204516"/>
    <w:rsid w:val="00235985"/>
    <w:rsid w:val="00236F99"/>
    <w:rsid w:val="00252918"/>
    <w:rsid w:val="00254D3D"/>
    <w:rsid w:val="002670E7"/>
    <w:rsid w:val="00272A46"/>
    <w:rsid w:val="00282909"/>
    <w:rsid w:val="002841EF"/>
    <w:rsid w:val="002C658E"/>
    <w:rsid w:val="002D7061"/>
    <w:rsid w:val="002E1DC9"/>
    <w:rsid w:val="002F4372"/>
    <w:rsid w:val="002F739F"/>
    <w:rsid w:val="003026C9"/>
    <w:rsid w:val="003168F1"/>
    <w:rsid w:val="00324BC8"/>
    <w:rsid w:val="00333DD8"/>
    <w:rsid w:val="00346352"/>
    <w:rsid w:val="00367D1E"/>
    <w:rsid w:val="003A1991"/>
    <w:rsid w:val="003B1569"/>
    <w:rsid w:val="003B4D77"/>
    <w:rsid w:val="003B5B37"/>
    <w:rsid w:val="00400B13"/>
    <w:rsid w:val="004071E7"/>
    <w:rsid w:val="004102F0"/>
    <w:rsid w:val="00415B0C"/>
    <w:rsid w:val="004243B8"/>
    <w:rsid w:val="00425F02"/>
    <w:rsid w:val="004457D3"/>
    <w:rsid w:val="00445D86"/>
    <w:rsid w:val="004537DE"/>
    <w:rsid w:val="0045547E"/>
    <w:rsid w:val="004710B0"/>
    <w:rsid w:val="00471E5B"/>
    <w:rsid w:val="00473A40"/>
    <w:rsid w:val="0048669E"/>
    <w:rsid w:val="004E2A21"/>
    <w:rsid w:val="004E5296"/>
    <w:rsid w:val="004F11C2"/>
    <w:rsid w:val="004F4203"/>
    <w:rsid w:val="005033F4"/>
    <w:rsid w:val="0051020A"/>
    <w:rsid w:val="00520104"/>
    <w:rsid w:val="00524D67"/>
    <w:rsid w:val="00551CBB"/>
    <w:rsid w:val="00564AB9"/>
    <w:rsid w:val="00567CE4"/>
    <w:rsid w:val="00596141"/>
    <w:rsid w:val="005C2B31"/>
    <w:rsid w:val="005D0BD0"/>
    <w:rsid w:val="005D4837"/>
    <w:rsid w:val="005D53CA"/>
    <w:rsid w:val="005E0B89"/>
    <w:rsid w:val="005E31BB"/>
    <w:rsid w:val="00603603"/>
    <w:rsid w:val="00617800"/>
    <w:rsid w:val="00624606"/>
    <w:rsid w:val="00624C6A"/>
    <w:rsid w:val="00625A8C"/>
    <w:rsid w:val="0064440C"/>
    <w:rsid w:val="00657A2A"/>
    <w:rsid w:val="00662479"/>
    <w:rsid w:val="00692739"/>
    <w:rsid w:val="00694024"/>
    <w:rsid w:val="006A153C"/>
    <w:rsid w:val="006D7307"/>
    <w:rsid w:val="00710A82"/>
    <w:rsid w:val="00711B1F"/>
    <w:rsid w:val="00730A4F"/>
    <w:rsid w:val="00731B54"/>
    <w:rsid w:val="00737296"/>
    <w:rsid w:val="0075503E"/>
    <w:rsid w:val="00756043"/>
    <w:rsid w:val="007643A3"/>
    <w:rsid w:val="007769BE"/>
    <w:rsid w:val="0079438A"/>
    <w:rsid w:val="007C1B0A"/>
    <w:rsid w:val="007C7C06"/>
    <w:rsid w:val="007D71A3"/>
    <w:rsid w:val="007D76A6"/>
    <w:rsid w:val="007D7DE0"/>
    <w:rsid w:val="007E1FC0"/>
    <w:rsid w:val="007F2402"/>
    <w:rsid w:val="007F4DB7"/>
    <w:rsid w:val="00802DAC"/>
    <w:rsid w:val="00805E27"/>
    <w:rsid w:val="008172DE"/>
    <w:rsid w:val="00817CD3"/>
    <w:rsid w:val="00831172"/>
    <w:rsid w:val="00845308"/>
    <w:rsid w:val="00847CB5"/>
    <w:rsid w:val="00850E9A"/>
    <w:rsid w:val="00854DCA"/>
    <w:rsid w:val="00860002"/>
    <w:rsid w:val="00876559"/>
    <w:rsid w:val="008A378E"/>
    <w:rsid w:val="008B663A"/>
    <w:rsid w:val="008B6FB1"/>
    <w:rsid w:val="008B7ACD"/>
    <w:rsid w:val="008C33A9"/>
    <w:rsid w:val="008C6F57"/>
    <w:rsid w:val="008D4448"/>
    <w:rsid w:val="008F732E"/>
    <w:rsid w:val="009007C9"/>
    <w:rsid w:val="00914AEA"/>
    <w:rsid w:val="00926770"/>
    <w:rsid w:val="00930939"/>
    <w:rsid w:val="0094068D"/>
    <w:rsid w:val="009739D7"/>
    <w:rsid w:val="00980D8F"/>
    <w:rsid w:val="009833A3"/>
    <w:rsid w:val="0098453B"/>
    <w:rsid w:val="00986E64"/>
    <w:rsid w:val="0099668B"/>
    <w:rsid w:val="009A1CD3"/>
    <w:rsid w:val="009A3628"/>
    <w:rsid w:val="009C009C"/>
    <w:rsid w:val="009C0B66"/>
    <w:rsid w:val="009C181A"/>
    <w:rsid w:val="009C4585"/>
    <w:rsid w:val="009F06E6"/>
    <w:rsid w:val="00A10B2B"/>
    <w:rsid w:val="00A15EAA"/>
    <w:rsid w:val="00A16F76"/>
    <w:rsid w:val="00A5406A"/>
    <w:rsid w:val="00A57A8D"/>
    <w:rsid w:val="00A61C08"/>
    <w:rsid w:val="00A764C0"/>
    <w:rsid w:val="00A82017"/>
    <w:rsid w:val="00AA00DA"/>
    <w:rsid w:val="00AB18C4"/>
    <w:rsid w:val="00AB65EE"/>
    <w:rsid w:val="00AD24AF"/>
    <w:rsid w:val="00AE2572"/>
    <w:rsid w:val="00AE2E67"/>
    <w:rsid w:val="00AE37D2"/>
    <w:rsid w:val="00AF6508"/>
    <w:rsid w:val="00B04DBA"/>
    <w:rsid w:val="00B060D3"/>
    <w:rsid w:val="00B0620D"/>
    <w:rsid w:val="00B11EA1"/>
    <w:rsid w:val="00B2332A"/>
    <w:rsid w:val="00B328B3"/>
    <w:rsid w:val="00B438CD"/>
    <w:rsid w:val="00B445D8"/>
    <w:rsid w:val="00B5480B"/>
    <w:rsid w:val="00B548C7"/>
    <w:rsid w:val="00B958B7"/>
    <w:rsid w:val="00B960DF"/>
    <w:rsid w:val="00BA5F53"/>
    <w:rsid w:val="00BE1DD1"/>
    <w:rsid w:val="00BE4150"/>
    <w:rsid w:val="00BF7934"/>
    <w:rsid w:val="00C02447"/>
    <w:rsid w:val="00C16555"/>
    <w:rsid w:val="00C269BD"/>
    <w:rsid w:val="00C27288"/>
    <w:rsid w:val="00C44B31"/>
    <w:rsid w:val="00C46F5E"/>
    <w:rsid w:val="00C555AF"/>
    <w:rsid w:val="00C81CEA"/>
    <w:rsid w:val="00C820D4"/>
    <w:rsid w:val="00CA03A8"/>
    <w:rsid w:val="00CB18C1"/>
    <w:rsid w:val="00CE51D4"/>
    <w:rsid w:val="00D079A8"/>
    <w:rsid w:val="00D1418B"/>
    <w:rsid w:val="00D168DB"/>
    <w:rsid w:val="00D3025D"/>
    <w:rsid w:val="00D32902"/>
    <w:rsid w:val="00D356F9"/>
    <w:rsid w:val="00D53AC2"/>
    <w:rsid w:val="00D83059"/>
    <w:rsid w:val="00D875B6"/>
    <w:rsid w:val="00D87BB6"/>
    <w:rsid w:val="00D9371D"/>
    <w:rsid w:val="00DD5C59"/>
    <w:rsid w:val="00E0350B"/>
    <w:rsid w:val="00E2030E"/>
    <w:rsid w:val="00E20A31"/>
    <w:rsid w:val="00E249DC"/>
    <w:rsid w:val="00E32DA0"/>
    <w:rsid w:val="00E36D03"/>
    <w:rsid w:val="00E9226E"/>
    <w:rsid w:val="00EC09C6"/>
    <w:rsid w:val="00EC6CB2"/>
    <w:rsid w:val="00ED4AA9"/>
    <w:rsid w:val="00EE35DA"/>
    <w:rsid w:val="00F16096"/>
    <w:rsid w:val="00F22A97"/>
    <w:rsid w:val="00F275C5"/>
    <w:rsid w:val="00F4065B"/>
    <w:rsid w:val="00F63393"/>
    <w:rsid w:val="00F65916"/>
    <w:rsid w:val="00F95CCD"/>
    <w:rsid w:val="00F962B2"/>
    <w:rsid w:val="00FA6733"/>
    <w:rsid w:val="00FC5ED7"/>
    <w:rsid w:val="00FD6D3C"/>
    <w:rsid w:val="00FF7B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4BB"/>
    <w:rPr>
      <w:sz w:val="20"/>
      <w:szCs w:val="20"/>
    </w:rPr>
  </w:style>
  <w:style w:type="paragraph" w:styleId="Heading1">
    <w:name w:val="heading 1"/>
    <w:basedOn w:val="Normal"/>
    <w:next w:val="Normal"/>
    <w:link w:val="Heading1Char"/>
    <w:uiPriority w:val="99"/>
    <w:qFormat/>
    <w:rsid w:val="002034BB"/>
    <w:pPr>
      <w:keepNext/>
      <w:outlineLvl w:val="0"/>
    </w:pPr>
    <w:rPr>
      <w:sz w:val="24"/>
    </w:rPr>
  </w:style>
  <w:style w:type="paragraph" w:styleId="Heading2">
    <w:name w:val="heading 2"/>
    <w:basedOn w:val="Normal"/>
    <w:next w:val="Normal"/>
    <w:link w:val="Heading2Char"/>
    <w:uiPriority w:val="99"/>
    <w:qFormat/>
    <w:rsid w:val="002034BB"/>
    <w:pPr>
      <w:keepNext/>
      <w:outlineLvl w:val="1"/>
    </w:pPr>
    <w:rPr>
      <w:b/>
      <w:sz w:val="24"/>
      <w:u w:val="single"/>
    </w:rPr>
  </w:style>
  <w:style w:type="paragraph" w:styleId="Heading3">
    <w:name w:val="heading 3"/>
    <w:basedOn w:val="Normal"/>
    <w:next w:val="Normal"/>
    <w:link w:val="Heading3Char"/>
    <w:uiPriority w:val="99"/>
    <w:qFormat/>
    <w:rsid w:val="002034BB"/>
    <w:pPr>
      <w:keepNext/>
      <w:outlineLvl w:val="2"/>
    </w:pPr>
    <w:rPr>
      <w:rFonts w:ascii="Palatino" w:hAnsi="Palatino"/>
      <w:b/>
      <w:sz w:val="24"/>
    </w:rPr>
  </w:style>
  <w:style w:type="paragraph" w:styleId="Heading4">
    <w:name w:val="heading 4"/>
    <w:basedOn w:val="Normal"/>
    <w:next w:val="Normal"/>
    <w:link w:val="Heading4Char"/>
    <w:uiPriority w:val="99"/>
    <w:qFormat/>
    <w:rsid w:val="002034BB"/>
    <w:pPr>
      <w:keepNext/>
      <w:outlineLvl w:val="3"/>
    </w:pPr>
    <w:rPr>
      <w:rFonts w:ascii="Palatino" w:hAnsi="Palatino"/>
      <w:bCs/>
      <w:sz w:val="24"/>
      <w:u w:val="single"/>
    </w:rPr>
  </w:style>
  <w:style w:type="paragraph" w:styleId="Heading6">
    <w:name w:val="heading 6"/>
    <w:basedOn w:val="Normal"/>
    <w:next w:val="Normal"/>
    <w:link w:val="Heading6Char"/>
    <w:uiPriority w:val="99"/>
    <w:qFormat/>
    <w:rsid w:val="002034BB"/>
    <w:pPr>
      <w:keepNext/>
      <w:spacing w:before="120"/>
      <w:jc w:val="right"/>
      <w:outlineLvl w:val="5"/>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80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5680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5680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56809"/>
    <w:rPr>
      <w:rFonts w:asciiTheme="minorHAnsi" w:eastAsiaTheme="minorEastAsia" w:hAnsiTheme="minorHAnsi" w:cstheme="minorBidi"/>
      <w:b/>
      <w:bCs/>
      <w:sz w:val="28"/>
      <w:szCs w:val="28"/>
    </w:rPr>
  </w:style>
  <w:style w:type="character" w:customStyle="1" w:styleId="Heading6Char">
    <w:name w:val="Heading 6 Char"/>
    <w:basedOn w:val="DefaultParagraphFont"/>
    <w:link w:val="Heading6"/>
    <w:uiPriority w:val="9"/>
    <w:semiHidden/>
    <w:rsid w:val="00456809"/>
    <w:rPr>
      <w:rFonts w:asciiTheme="minorHAnsi" w:eastAsiaTheme="minorEastAsia" w:hAnsiTheme="minorHAnsi" w:cstheme="minorBidi"/>
      <w:b/>
      <w:bCs/>
    </w:rPr>
  </w:style>
  <w:style w:type="paragraph" w:styleId="Header">
    <w:name w:val="header"/>
    <w:basedOn w:val="Normal"/>
    <w:link w:val="HeaderChar"/>
    <w:uiPriority w:val="99"/>
    <w:rsid w:val="002034BB"/>
    <w:pPr>
      <w:tabs>
        <w:tab w:val="center" w:pos="4320"/>
        <w:tab w:val="right" w:pos="8640"/>
      </w:tabs>
    </w:pPr>
  </w:style>
  <w:style w:type="character" w:customStyle="1" w:styleId="HeaderChar">
    <w:name w:val="Header Char"/>
    <w:basedOn w:val="DefaultParagraphFont"/>
    <w:link w:val="Header"/>
    <w:uiPriority w:val="99"/>
    <w:semiHidden/>
    <w:rsid w:val="00456809"/>
    <w:rPr>
      <w:sz w:val="20"/>
      <w:szCs w:val="20"/>
    </w:rPr>
  </w:style>
  <w:style w:type="paragraph" w:styleId="Footer">
    <w:name w:val="footer"/>
    <w:basedOn w:val="Normal"/>
    <w:link w:val="FooterChar"/>
    <w:uiPriority w:val="99"/>
    <w:rsid w:val="002034BB"/>
    <w:pPr>
      <w:tabs>
        <w:tab w:val="center" w:pos="4320"/>
        <w:tab w:val="right" w:pos="8640"/>
      </w:tabs>
    </w:pPr>
  </w:style>
  <w:style w:type="character" w:customStyle="1" w:styleId="FooterChar">
    <w:name w:val="Footer Char"/>
    <w:basedOn w:val="DefaultParagraphFont"/>
    <w:link w:val="Footer"/>
    <w:uiPriority w:val="99"/>
    <w:semiHidden/>
    <w:rsid w:val="00456809"/>
    <w:rPr>
      <w:sz w:val="20"/>
      <w:szCs w:val="20"/>
    </w:rPr>
  </w:style>
  <w:style w:type="character" w:styleId="PageNumber">
    <w:name w:val="page number"/>
    <w:basedOn w:val="DefaultParagraphFont"/>
    <w:uiPriority w:val="99"/>
    <w:rsid w:val="002034BB"/>
    <w:rPr>
      <w:rFonts w:cs="Times New Roman"/>
    </w:rPr>
  </w:style>
  <w:style w:type="paragraph" w:styleId="BodyText">
    <w:name w:val="Body Text"/>
    <w:basedOn w:val="Normal"/>
    <w:link w:val="BodyTextChar"/>
    <w:uiPriority w:val="99"/>
    <w:rsid w:val="002034BB"/>
    <w:rPr>
      <w:sz w:val="24"/>
    </w:rPr>
  </w:style>
  <w:style w:type="character" w:customStyle="1" w:styleId="BodyTextChar">
    <w:name w:val="Body Text Char"/>
    <w:basedOn w:val="DefaultParagraphFont"/>
    <w:link w:val="BodyText"/>
    <w:uiPriority w:val="99"/>
    <w:semiHidden/>
    <w:rsid w:val="00456809"/>
    <w:rPr>
      <w:sz w:val="20"/>
      <w:szCs w:val="20"/>
    </w:rPr>
  </w:style>
  <w:style w:type="paragraph" w:styleId="BodyTextIndent">
    <w:name w:val="Body Text Indent"/>
    <w:basedOn w:val="Normal"/>
    <w:link w:val="BodyTextIndentChar"/>
    <w:uiPriority w:val="99"/>
    <w:rsid w:val="002034BB"/>
    <w:pPr>
      <w:keepNext/>
      <w:ind w:left="150"/>
    </w:pPr>
    <w:rPr>
      <w:sz w:val="24"/>
    </w:rPr>
  </w:style>
  <w:style w:type="character" w:customStyle="1" w:styleId="BodyTextIndentChar">
    <w:name w:val="Body Text Indent Char"/>
    <w:basedOn w:val="DefaultParagraphFont"/>
    <w:link w:val="BodyTextIndent"/>
    <w:uiPriority w:val="99"/>
    <w:semiHidden/>
    <w:rsid w:val="00456809"/>
    <w:rPr>
      <w:sz w:val="20"/>
      <w:szCs w:val="20"/>
    </w:rPr>
  </w:style>
  <w:style w:type="paragraph" w:styleId="BodyTextIndent2">
    <w:name w:val="Body Text Indent 2"/>
    <w:basedOn w:val="Normal"/>
    <w:link w:val="BodyTextIndent2Char"/>
    <w:uiPriority w:val="99"/>
    <w:rsid w:val="002034BB"/>
    <w:pPr>
      <w:ind w:left="180"/>
    </w:pPr>
    <w:rPr>
      <w:sz w:val="24"/>
    </w:rPr>
  </w:style>
  <w:style w:type="character" w:customStyle="1" w:styleId="BodyTextIndent2Char">
    <w:name w:val="Body Text Indent 2 Char"/>
    <w:basedOn w:val="DefaultParagraphFont"/>
    <w:link w:val="BodyTextIndent2"/>
    <w:uiPriority w:val="99"/>
    <w:semiHidden/>
    <w:rsid w:val="00456809"/>
    <w:rPr>
      <w:sz w:val="20"/>
      <w:szCs w:val="20"/>
    </w:rPr>
  </w:style>
  <w:style w:type="paragraph" w:styleId="BodyTextIndent3">
    <w:name w:val="Body Text Indent 3"/>
    <w:basedOn w:val="Normal"/>
    <w:link w:val="BodyTextIndent3Char"/>
    <w:uiPriority w:val="99"/>
    <w:rsid w:val="002034BB"/>
    <w:pPr>
      <w:ind w:left="1080"/>
    </w:pPr>
    <w:rPr>
      <w:sz w:val="24"/>
    </w:rPr>
  </w:style>
  <w:style w:type="character" w:customStyle="1" w:styleId="BodyTextIndent3Char">
    <w:name w:val="Body Text Indent 3 Char"/>
    <w:basedOn w:val="DefaultParagraphFont"/>
    <w:link w:val="BodyTextIndent3"/>
    <w:uiPriority w:val="99"/>
    <w:semiHidden/>
    <w:rsid w:val="00456809"/>
    <w:rPr>
      <w:sz w:val="16"/>
      <w:szCs w:val="16"/>
    </w:rPr>
  </w:style>
  <w:style w:type="paragraph" w:styleId="BlockText">
    <w:name w:val="Block Text"/>
    <w:basedOn w:val="Normal"/>
    <w:uiPriority w:val="99"/>
    <w:rsid w:val="002034BB"/>
    <w:pPr>
      <w:ind w:left="720" w:right="720"/>
    </w:pPr>
    <w:rPr>
      <w:sz w:val="24"/>
    </w:rPr>
  </w:style>
  <w:style w:type="paragraph" w:styleId="BodyText2">
    <w:name w:val="Body Text 2"/>
    <w:basedOn w:val="Normal"/>
    <w:link w:val="BodyText2Char"/>
    <w:uiPriority w:val="99"/>
    <w:rsid w:val="002034BB"/>
    <w:pPr>
      <w:tabs>
        <w:tab w:val="left" w:pos="-1440"/>
        <w:tab w:val="left" w:pos="-720"/>
      </w:tabs>
      <w:suppressAutoHyphens/>
    </w:pPr>
    <w:rPr>
      <w:rFonts w:ascii="Palatino" w:hAnsi="Palatino"/>
      <w:i/>
      <w:iCs/>
      <w:sz w:val="24"/>
    </w:rPr>
  </w:style>
  <w:style w:type="character" w:customStyle="1" w:styleId="BodyText2Char">
    <w:name w:val="Body Text 2 Char"/>
    <w:basedOn w:val="DefaultParagraphFont"/>
    <w:link w:val="BodyText2"/>
    <w:uiPriority w:val="99"/>
    <w:semiHidden/>
    <w:rsid w:val="00456809"/>
    <w:rPr>
      <w:sz w:val="20"/>
      <w:szCs w:val="20"/>
    </w:rPr>
  </w:style>
  <w:style w:type="character" w:styleId="CommentReference">
    <w:name w:val="annotation reference"/>
    <w:basedOn w:val="DefaultParagraphFont"/>
    <w:uiPriority w:val="99"/>
    <w:semiHidden/>
    <w:rsid w:val="00FA6733"/>
    <w:rPr>
      <w:rFonts w:cs="Times New Roman"/>
      <w:sz w:val="16"/>
      <w:szCs w:val="16"/>
    </w:rPr>
  </w:style>
  <w:style w:type="paragraph" w:styleId="FootnoteText">
    <w:name w:val="footnote text"/>
    <w:basedOn w:val="Normal"/>
    <w:link w:val="FootnoteTextChar"/>
    <w:uiPriority w:val="99"/>
    <w:semiHidden/>
    <w:rsid w:val="002034BB"/>
  </w:style>
  <w:style w:type="character" w:customStyle="1" w:styleId="FootnoteTextChar">
    <w:name w:val="Footnote Text Char"/>
    <w:basedOn w:val="DefaultParagraphFont"/>
    <w:link w:val="FootnoteText"/>
    <w:uiPriority w:val="99"/>
    <w:semiHidden/>
    <w:rsid w:val="00456809"/>
    <w:rPr>
      <w:sz w:val="20"/>
      <w:szCs w:val="20"/>
    </w:rPr>
  </w:style>
  <w:style w:type="character" w:styleId="FootnoteReference">
    <w:name w:val="footnote reference"/>
    <w:basedOn w:val="DefaultParagraphFont"/>
    <w:uiPriority w:val="99"/>
    <w:semiHidden/>
    <w:rsid w:val="002034BB"/>
    <w:rPr>
      <w:rFonts w:cs="Times New Roman"/>
      <w:vertAlign w:val="superscript"/>
    </w:rPr>
  </w:style>
  <w:style w:type="character" w:styleId="Hyperlink">
    <w:name w:val="Hyperlink"/>
    <w:basedOn w:val="DefaultParagraphFont"/>
    <w:uiPriority w:val="99"/>
    <w:rsid w:val="00FA6733"/>
    <w:rPr>
      <w:rFonts w:cs="Times New Roman"/>
      <w:color w:val="0000EE"/>
      <w:u w:val="single"/>
    </w:rPr>
  </w:style>
  <w:style w:type="table" w:styleId="TableGrid">
    <w:name w:val="Table Grid"/>
    <w:basedOn w:val="TableNormal"/>
    <w:uiPriority w:val="99"/>
    <w:rsid w:val="00FA673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3025D"/>
    <w:rPr>
      <w:rFonts w:ascii="Tahoma" w:hAnsi="Tahoma" w:cs="Tahoma"/>
      <w:sz w:val="16"/>
      <w:szCs w:val="16"/>
    </w:rPr>
  </w:style>
  <w:style w:type="character" w:customStyle="1" w:styleId="BalloonTextChar">
    <w:name w:val="Balloon Text Char"/>
    <w:basedOn w:val="DefaultParagraphFont"/>
    <w:link w:val="BalloonText"/>
    <w:uiPriority w:val="99"/>
    <w:semiHidden/>
    <w:rsid w:val="00456809"/>
    <w:rPr>
      <w:sz w:val="0"/>
      <w:szCs w:val="0"/>
    </w:rPr>
  </w:style>
  <w:style w:type="paragraph" w:styleId="CommentText">
    <w:name w:val="annotation text"/>
    <w:basedOn w:val="Normal"/>
    <w:link w:val="CommentTextChar"/>
    <w:uiPriority w:val="99"/>
    <w:semiHidden/>
    <w:rsid w:val="00B958B7"/>
  </w:style>
  <w:style w:type="character" w:customStyle="1" w:styleId="CommentTextChar">
    <w:name w:val="Comment Text Char"/>
    <w:basedOn w:val="DefaultParagraphFont"/>
    <w:link w:val="CommentText"/>
    <w:uiPriority w:val="99"/>
    <w:semiHidden/>
    <w:rsid w:val="00456809"/>
    <w:rPr>
      <w:sz w:val="20"/>
      <w:szCs w:val="20"/>
    </w:rPr>
  </w:style>
  <w:style w:type="paragraph" w:styleId="CommentSubject">
    <w:name w:val="annotation subject"/>
    <w:basedOn w:val="CommentText"/>
    <w:next w:val="CommentText"/>
    <w:link w:val="CommentSubjectChar"/>
    <w:uiPriority w:val="99"/>
    <w:semiHidden/>
    <w:rsid w:val="009F06E6"/>
    <w:rPr>
      <w:b/>
      <w:bCs/>
    </w:rPr>
  </w:style>
  <w:style w:type="character" w:customStyle="1" w:styleId="CommentSubjectChar">
    <w:name w:val="Comment Subject Char"/>
    <w:basedOn w:val="CommentTextChar"/>
    <w:link w:val="CommentSubject"/>
    <w:uiPriority w:val="99"/>
    <w:semiHidden/>
    <w:rsid w:val="00456809"/>
    <w:rPr>
      <w:b/>
      <w:bCs/>
    </w:rPr>
  </w:style>
</w:styles>
</file>

<file path=word/webSettings.xml><?xml version="1.0" encoding="utf-8"?>
<w:webSettings xmlns:r="http://schemas.openxmlformats.org/officeDocument/2006/relationships" xmlns:w="http://schemas.openxmlformats.org/wordprocessingml/2006/main">
  <w:divs>
    <w:div w:id="20080534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puc.ca.gov/video/appli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8</Pages>
  <Words>2398</Words>
  <Characters>13672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2</cp:revision>
  <cp:lastPrinted>2008-05-12T22:53:00Z</cp:lastPrinted>
  <dcterms:created xsi:type="dcterms:W3CDTF">2009-03-16T18:30:00Z</dcterms:created>
  <dcterms:modified xsi:type="dcterms:W3CDTF">2009-03-16T18:30:00Z</dcterms:modified>
</cp:coreProperties>
</file>